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830EF" w14:textId="77777777" w:rsidR="00CD55E1" w:rsidRPr="004B690B" w:rsidRDefault="00CD55E1" w:rsidP="004B690B">
      <w:pPr>
        <w:spacing w:after="120"/>
        <w:rPr>
          <w:rFonts w:ascii="Calibri Light" w:hAnsi="Calibri Light" w:cs="Calibri Light"/>
          <w:b/>
          <w:sz w:val="52"/>
          <w:szCs w:val="52"/>
        </w:rPr>
      </w:pPr>
      <w:r w:rsidRPr="004B690B">
        <w:rPr>
          <w:rFonts w:ascii="Calibri Light" w:hAnsi="Calibri Light" w:cs="Calibri Light"/>
          <w:b/>
          <w:sz w:val="52"/>
          <w:szCs w:val="52"/>
        </w:rPr>
        <w:t>Anmeldung</w:t>
      </w:r>
    </w:p>
    <w:p w14:paraId="499DA062" w14:textId="0395166E" w:rsidR="004B690B" w:rsidRPr="004B690B" w:rsidRDefault="004B690B" w:rsidP="004B690B">
      <w:pPr>
        <w:rPr>
          <w:rFonts w:ascii="Calibri Light" w:hAnsi="Calibri Light" w:cs="Calibri Light"/>
          <w:bCs/>
          <w:sz w:val="30"/>
          <w:szCs w:val="30"/>
        </w:rPr>
      </w:pPr>
      <w:r w:rsidRPr="004B690B">
        <w:rPr>
          <w:rFonts w:ascii="Calibri Light" w:hAnsi="Calibri Light" w:cs="Calibri Light"/>
          <w:bCs/>
          <w:sz w:val="30"/>
          <w:szCs w:val="30"/>
        </w:rPr>
        <w:t>Lernenden Fachwettbewerb</w:t>
      </w:r>
      <w:r>
        <w:rPr>
          <w:rFonts w:ascii="Calibri Light" w:hAnsi="Calibri Light" w:cs="Calibri Light"/>
          <w:bCs/>
          <w:sz w:val="30"/>
          <w:szCs w:val="30"/>
        </w:rPr>
        <w:t xml:space="preserve"> </w:t>
      </w:r>
      <w:r w:rsidR="002A4EC9" w:rsidRPr="004B690B">
        <w:rPr>
          <w:rFonts w:ascii="Calibri Light" w:hAnsi="Calibri Light" w:cs="Calibri Light"/>
          <w:bCs/>
          <w:sz w:val="30"/>
          <w:szCs w:val="30"/>
        </w:rPr>
        <w:t xml:space="preserve">Brot-Chef </w:t>
      </w:r>
      <w:r w:rsidRPr="004B690B">
        <w:rPr>
          <w:rFonts w:ascii="Calibri Light" w:hAnsi="Calibri Light" w:cs="Calibri Light"/>
          <w:bCs/>
          <w:sz w:val="30"/>
          <w:szCs w:val="30"/>
        </w:rPr>
        <w:t>«</w:t>
      </w:r>
      <w:r w:rsidR="002A4EC9">
        <w:rPr>
          <w:rFonts w:ascii="Calibri Light" w:hAnsi="Calibri Light" w:cs="Calibri Light"/>
          <w:bCs/>
          <w:sz w:val="30"/>
          <w:szCs w:val="30"/>
        </w:rPr>
        <w:t>Team Edition</w:t>
      </w:r>
      <w:r w:rsidRPr="004B690B">
        <w:rPr>
          <w:rFonts w:ascii="Calibri Light" w:hAnsi="Calibri Light" w:cs="Calibri Light"/>
          <w:bCs/>
          <w:sz w:val="30"/>
          <w:szCs w:val="30"/>
        </w:rPr>
        <w:t xml:space="preserve">» </w:t>
      </w:r>
    </w:p>
    <w:p w14:paraId="3F1EA0AD" w14:textId="77777777" w:rsidR="004B690B" w:rsidRPr="004B690B" w:rsidRDefault="004B690B" w:rsidP="004B690B">
      <w:pPr>
        <w:jc w:val="center"/>
        <w:rPr>
          <w:rFonts w:ascii="Calibri Light" w:hAnsi="Calibri Light" w:cs="Calibri Light"/>
          <w:bCs/>
          <w:sz w:val="30"/>
          <w:szCs w:val="30"/>
        </w:rPr>
      </w:pPr>
    </w:p>
    <w:p w14:paraId="6B2D9E86" w14:textId="77777777" w:rsidR="008D5B1B" w:rsidRDefault="008D5B1B" w:rsidP="004B690B">
      <w:pPr>
        <w:rPr>
          <w:rFonts w:ascii="Calibri Light" w:hAnsi="Calibri Light" w:cs="Calibri Light"/>
          <w:bCs/>
          <w:sz w:val="30"/>
          <w:szCs w:val="30"/>
        </w:rPr>
      </w:pPr>
    </w:p>
    <w:p w14:paraId="2E11C673" w14:textId="77777777" w:rsidR="008D5B1B" w:rsidRDefault="008D5B1B" w:rsidP="004B690B">
      <w:pPr>
        <w:rPr>
          <w:rFonts w:ascii="Calibri Light" w:hAnsi="Calibri Light" w:cs="Calibri Light"/>
          <w:bCs/>
          <w:sz w:val="30"/>
          <w:szCs w:val="30"/>
        </w:rPr>
      </w:pPr>
    </w:p>
    <w:p w14:paraId="69A2A9EA" w14:textId="4D44755A" w:rsidR="008D5B1B" w:rsidRDefault="008D5B1B" w:rsidP="004B690B">
      <w:pPr>
        <w:rPr>
          <w:rFonts w:ascii="Calibri Light" w:hAnsi="Calibri Light" w:cs="Calibri Light"/>
          <w:bCs/>
          <w:sz w:val="30"/>
          <w:szCs w:val="30"/>
        </w:rPr>
      </w:pPr>
      <w:r>
        <w:rPr>
          <w:rFonts w:ascii="Calibri Light" w:hAnsi="Calibri Light" w:cs="Calibri Light"/>
          <w:bCs/>
          <w:sz w:val="30"/>
          <w:szCs w:val="30"/>
        </w:rPr>
        <w:t xml:space="preserve">Datum: </w:t>
      </w:r>
      <w:r w:rsidRPr="008D5B1B">
        <w:rPr>
          <w:rFonts w:ascii="Calibri Light" w:hAnsi="Calibri Light" w:cs="Calibri Light"/>
          <w:bCs/>
          <w:sz w:val="30"/>
          <w:szCs w:val="30"/>
        </w:rPr>
        <w:t xml:space="preserve">Samstag, </w:t>
      </w:r>
      <w:r w:rsidR="00722D43">
        <w:rPr>
          <w:rFonts w:ascii="Calibri Light" w:hAnsi="Calibri Light" w:cs="Calibri Light"/>
          <w:bCs/>
          <w:sz w:val="30"/>
          <w:szCs w:val="30"/>
        </w:rPr>
        <w:t>17</w:t>
      </w:r>
      <w:r w:rsidRPr="008D5B1B">
        <w:rPr>
          <w:rFonts w:ascii="Calibri Light" w:hAnsi="Calibri Light" w:cs="Calibri Light"/>
          <w:bCs/>
          <w:sz w:val="30"/>
          <w:szCs w:val="30"/>
        </w:rPr>
        <w:t>. Oktober 202</w:t>
      </w:r>
      <w:r w:rsidR="00722D43">
        <w:rPr>
          <w:rFonts w:ascii="Calibri Light" w:hAnsi="Calibri Light" w:cs="Calibri Light"/>
          <w:bCs/>
          <w:sz w:val="30"/>
          <w:szCs w:val="30"/>
        </w:rPr>
        <w:t>6</w:t>
      </w:r>
    </w:p>
    <w:p w14:paraId="42209E64" w14:textId="53FEFA14" w:rsidR="004B690B" w:rsidRPr="004B690B" w:rsidRDefault="004B690B" w:rsidP="004B690B">
      <w:pPr>
        <w:rPr>
          <w:rFonts w:ascii="Calibri Light" w:hAnsi="Calibri Light" w:cs="Calibri Light"/>
          <w:bCs/>
          <w:sz w:val="30"/>
          <w:szCs w:val="30"/>
        </w:rPr>
      </w:pPr>
      <w:r w:rsidRPr="004B690B">
        <w:rPr>
          <w:rFonts w:ascii="Calibri Light" w:hAnsi="Calibri Light" w:cs="Calibri Light"/>
          <w:bCs/>
          <w:sz w:val="30"/>
          <w:szCs w:val="30"/>
        </w:rPr>
        <w:t>Thema:</w:t>
      </w:r>
      <w:r>
        <w:rPr>
          <w:rFonts w:ascii="Calibri Light" w:hAnsi="Calibri Light" w:cs="Calibri Light"/>
          <w:bCs/>
          <w:sz w:val="30"/>
          <w:szCs w:val="30"/>
        </w:rPr>
        <w:t xml:space="preserve"> </w:t>
      </w:r>
      <w:r w:rsidRPr="004B690B">
        <w:rPr>
          <w:rFonts w:ascii="Calibri Light" w:hAnsi="Calibri Light" w:cs="Calibri Light"/>
          <w:bCs/>
          <w:sz w:val="30"/>
          <w:szCs w:val="30"/>
        </w:rPr>
        <w:t>„</w:t>
      </w:r>
      <w:r w:rsidR="00722D43">
        <w:rPr>
          <w:rFonts w:ascii="Calibri Light" w:hAnsi="Calibri Light" w:cs="Calibri Light"/>
          <w:bCs/>
          <w:sz w:val="30"/>
          <w:szCs w:val="30"/>
        </w:rPr>
        <w:t>Zirkus</w:t>
      </w:r>
      <w:r w:rsidRPr="004B690B">
        <w:rPr>
          <w:rFonts w:ascii="Calibri Light" w:hAnsi="Calibri Light" w:cs="Calibri Light"/>
          <w:bCs/>
          <w:sz w:val="30"/>
          <w:szCs w:val="30"/>
        </w:rPr>
        <w:t>“</w:t>
      </w:r>
    </w:p>
    <w:p w14:paraId="40010FFF" w14:textId="77777777" w:rsidR="004B690B" w:rsidRDefault="004B690B" w:rsidP="004B690B">
      <w:pPr>
        <w:spacing w:after="120"/>
        <w:rPr>
          <w:rFonts w:ascii="Calibri Light" w:hAnsi="Calibri Light" w:cs="Calibri Light"/>
          <w:b/>
          <w:sz w:val="30"/>
          <w:szCs w:val="30"/>
        </w:rPr>
      </w:pPr>
    </w:p>
    <w:p w14:paraId="423F7903" w14:textId="77777777" w:rsidR="004B690B" w:rsidRDefault="004B690B" w:rsidP="00CD55E1">
      <w:pPr>
        <w:spacing w:after="120"/>
        <w:jc w:val="center"/>
        <w:rPr>
          <w:rFonts w:ascii="Calibri Light" w:hAnsi="Calibri Light" w:cs="Calibri Light"/>
          <w:b/>
          <w:sz w:val="30"/>
          <w:szCs w:val="30"/>
        </w:rPr>
      </w:pPr>
    </w:p>
    <w:p w14:paraId="2F1D4114" w14:textId="77777777" w:rsidR="00A9500E" w:rsidRDefault="00A9500E" w:rsidP="00CD55E1">
      <w:pPr>
        <w:spacing w:after="120"/>
        <w:jc w:val="center"/>
        <w:rPr>
          <w:rFonts w:ascii="Calibri Light" w:hAnsi="Calibri Light" w:cs="Calibri Light"/>
          <w:b/>
          <w:sz w:val="30"/>
          <w:szCs w:val="30"/>
        </w:rPr>
      </w:pPr>
    </w:p>
    <w:p w14:paraId="5D8B0801" w14:textId="53007351" w:rsidR="00A9500E" w:rsidRPr="00A9500E" w:rsidRDefault="00A9500E" w:rsidP="00A9500E">
      <w:pPr>
        <w:tabs>
          <w:tab w:val="left" w:pos="2410"/>
        </w:tabs>
        <w:spacing w:after="120"/>
        <w:jc w:val="center"/>
        <w:rPr>
          <w:rFonts w:ascii="Calibri Light" w:hAnsi="Calibri Light" w:cs="Calibri Light"/>
          <w:sz w:val="30"/>
          <w:szCs w:val="30"/>
        </w:rPr>
      </w:pPr>
      <w:r w:rsidRPr="00A9500E">
        <w:rPr>
          <w:rFonts w:ascii="Calibri Light" w:hAnsi="Calibri Light" w:cs="Calibri Light"/>
          <w:noProof/>
          <w:sz w:val="30"/>
          <w:szCs w:val="30"/>
        </w:rPr>
        <w:drawing>
          <wp:inline distT="0" distB="0" distL="0" distR="0" wp14:anchorId="5A613069" wp14:editId="5B7AE13E">
            <wp:extent cx="4766550" cy="3600000"/>
            <wp:effectExtent l="0" t="0" r="0" b="635"/>
            <wp:docPr id="75633390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333906" name="Grafi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655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2E5D5" w14:textId="3A3D2656" w:rsidR="00CD55E1" w:rsidRPr="00077D56" w:rsidRDefault="00CD55E1" w:rsidP="00CD55E1">
      <w:pPr>
        <w:tabs>
          <w:tab w:val="left" w:pos="2410"/>
        </w:tabs>
        <w:spacing w:after="120"/>
        <w:jc w:val="center"/>
        <w:rPr>
          <w:rFonts w:ascii="Calibri Light" w:hAnsi="Calibri Light" w:cs="Calibri Light"/>
          <w:sz w:val="30"/>
          <w:szCs w:val="30"/>
        </w:rPr>
      </w:pPr>
    </w:p>
    <w:p w14:paraId="2A481B75" w14:textId="77777777" w:rsidR="00CD55E1" w:rsidRDefault="00CD55E1" w:rsidP="00CD55E1">
      <w:pPr>
        <w:jc w:val="center"/>
        <w:rPr>
          <w:rFonts w:ascii="Calibri Light" w:hAnsi="Calibri Light" w:cs="Calibri Light"/>
          <w:sz w:val="30"/>
          <w:szCs w:val="30"/>
        </w:rPr>
      </w:pPr>
    </w:p>
    <w:p w14:paraId="2B5233BE" w14:textId="77777777" w:rsidR="00CD55E1" w:rsidRPr="00077D56" w:rsidRDefault="00CD55E1" w:rsidP="00CD55E1">
      <w:pPr>
        <w:jc w:val="center"/>
        <w:rPr>
          <w:rFonts w:ascii="Calibri Light" w:hAnsi="Calibri Light" w:cs="Calibri Light"/>
          <w:sz w:val="30"/>
          <w:szCs w:val="30"/>
        </w:rPr>
      </w:pPr>
    </w:p>
    <w:p w14:paraId="6AE3BEE7" w14:textId="77777777" w:rsidR="00CD55E1" w:rsidRPr="00077D56" w:rsidRDefault="00CD55E1" w:rsidP="00CD55E1">
      <w:pPr>
        <w:jc w:val="center"/>
        <w:rPr>
          <w:rFonts w:ascii="Calibri Light" w:hAnsi="Calibri Light" w:cs="Calibri Light"/>
          <w:b/>
          <w:sz w:val="30"/>
          <w:szCs w:val="30"/>
        </w:rPr>
      </w:pPr>
    </w:p>
    <w:p w14:paraId="3E1F9A15" w14:textId="77777777" w:rsidR="00CD55E1" w:rsidRPr="00077D56" w:rsidRDefault="00CD55E1" w:rsidP="00CD55E1">
      <w:pPr>
        <w:jc w:val="center"/>
        <w:rPr>
          <w:rFonts w:ascii="Calibri Light" w:hAnsi="Calibri Light" w:cs="Calibri Light"/>
          <w:sz w:val="30"/>
          <w:szCs w:val="30"/>
        </w:rPr>
      </w:pPr>
      <w:r w:rsidRPr="00077D56">
        <w:rPr>
          <w:rFonts w:ascii="Calibri Light" w:hAnsi="Calibri Light" w:cs="Calibri Light"/>
          <w:sz w:val="30"/>
          <w:szCs w:val="30"/>
        </w:rPr>
        <w:br w:type="page"/>
      </w:r>
    </w:p>
    <w:p w14:paraId="5D66DC56" w14:textId="77777777" w:rsidR="00CD55E1" w:rsidRDefault="00CD55E1" w:rsidP="00CD55E1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</w:rPr>
      </w:pPr>
      <w:r w:rsidRPr="008E23A9">
        <w:rPr>
          <w:rFonts w:ascii="Calibri Light" w:hAnsi="Calibri Light" w:cs="Calibri Light"/>
          <w:b/>
          <w:sz w:val="40"/>
          <w:szCs w:val="24"/>
        </w:rPr>
        <w:lastRenderedPageBreak/>
        <w:t>Persönliche Angaben</w:t>
      </w:r>
    </w:p>
    <w:p w14:paraId="4E1FBEBC" w14:textId="77777777" w:rsidR="00CD55E1" w:rsidRDefault="00CD55E1" w:rsidP="00CD55E1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</w:rPr>
      </w:pPr>
    </w:p>
    <w:p w14:paraId="2A597B9D" w14:textId="6098C691" w:rsidR="00CD55E1" w:rsidRDefault="009700BE" w:rsidP="00CD55E1">
      <w:pPr>
        <w:tabs>
          <w:tab w:val="left" w:pos="6663"/>
        </w:tabs>
        <w:spacing w:after="120"/>
        <w:rPr>
          <w:rFonts w:ascii="Calibri Light" w:hAnsi="Calibri Light" w:cs="Calibri Light"/>
          <w:b/>
          <w:sz w:val="24"/>
          <w:szCs w:val="24"/>
          <w:lang w:val="en-US"/>
        </w:rPr>
      </w:pPr>
      <w:r>
        <w:rPr>
          <w:rFonts w:ascii="Calibri Light" w:hAnsi="Calibri Light" w:cs="Calibri Light"/>
          <w:b/>
          <w:sz w:val="24"/>
          <w:szCs w:val="24"/>
          <w:lang w:val="en-US"/>
        </w:rPr>
        <w:t>Kandidat/-in 1</w:t>
      </w:r>
    </w:p>
    <w:p w14:paraId="1F33DE68" w14:textId="77777777" w:rsidR="009700BE" w:rsidRPr="009700BE" w:rsidRDefault="009700BE" w:rsidP="00CD55E1">
      <w:pPr>
        <w:tabs>
          <w:tab w:val="left" w:pos="6663"/>
        </w:tabs>
        <w:spacing w:after="120"/>
        <w:rPr>
          <w:rFonts w:ascii="Calibri Light" w:hAnsi="Calibri Light" w:cs="Calibri Light"/>
          <w:lang w:val="en-US"/>
        </w:rPr>
      </w:pPr>
    </w:p>
    <w:tbl>
      <w:tblPr>
        <w:tblStyle w:val="Tabellenraster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7091"/>
        <w:gridCol w:w="105"/>
        <w:gridCol w:w="286"/>
      </w:tblGrid>
      <w:tr w:rsidR="00CD55E1" w:rsidRPr="009700BE" w14:paraId="0CA187F0" w14:textId="77777777" w:rsidTr="000C164F">
        <w:trPr>
          <w:trHeight w:val="586"/>
        </w:trPr>
        <w:tc>
          <w:tcPr>
            <w:tcW w:w="2274" w:type="dxa"/>
          </w:tcPr>
          <w:p w14:paraId="45E7ED7B" w14:textId="77777777" w:rsidR="00CD55E1" w:rsidRPr="009700BE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Name</w:t>
            </w:r>
          </w:p>
        </w:tc>
        <w:tc>
          <w:tcPr>
            <w:tcW w:w="7482" w:type="dxa"/>
            <w:gridSpan w:val="3"/>
          </w:tcPr>
          <w:p w14:paraId="6D8E7168" w14:textId="72666241" w:rsidR="00CD55E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1091903690"/>
                <w:placeholder>
                  <w:docPart w:val="476A0C501CEA4649865B0E1CC3115C06"/>
                </w:placeholder>
                <w:showingPlcHdr/>
                <w:text/>
              </w:sdtPr>
              <w:sdtContent>
                <w:r w:rsidR="00F145C7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D55E1" w:rsidRPr="009700BE" w14:paraId="384E051B" w14:textId="77777777" w:rsidTr="000C164F">
        <w:trPr>
          <w:trHeight w:val="586"/>
        </w:trPr>
        <w:tc>
          <w:tcPr>
            <w:tcW w:w="2274" w:type="dxa"/>
          </w:tcPr>
          <w:p w14:paraId="2BE8BE0F" w14:textId="77777777" w:rsidR="00CD55E1" w:rsidRPr="009700BE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Vorname</w:t>
            </w:r>
          </w:p>
        </w:tc>
        <w:tc>
          <w:tcPr>
            <w:tcW w:w="7482" w:type="dxa"/>
            <w:gridSpan w:val="3"/>
          </w:tcPr>
          <w:p w14:paraId="1ACFFDF3" w14:textId="77777777" w:rsidR="00CD55E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1184247816"/>
                <w:placeholder>
                  <w:docPart w:val="7E40D09E768041D8AE11F4E57D75D65A"/>
                </w:placeholder>
                <w:showingPlcHdr/>
                <w:text/>
              </w:sdtPr>
              <w:sdtContent>
                <w:r w:rsidR="00CD55E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D55E1" w:rsidRPr="009700BE" w14:paraId="397E40E9" w14:textId="77777777" w:rsidTr="000C164F">
        <w:trPr>
          <w:trHeight w:val="586"/>
        </w:trPr>
        <w:tc>
          <w:tcPr>
            <w:tcW w:w="2274" w:type="dxa"/>
          </w:tcPr>
          <w:p w14:paraId="2426AEA2" w14:textId="77777777" w:rsidR="00CD55E1" w:rsidRPr="009700BE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Adresse</w:t>
            </w:r>
          </w:p>
        </w:tc>
        <w:tc>
          <w:tcPr>
            <w:tcW w:w="7482" w:type="dxa"/>
            <w:gridSpan w:val="3"/>
          </w:tcPr>
          <w:p w14:paraId="7B063DD0" w14:textId="77777777" w:rsidR="00CD55E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208017530"/>
                <w:placeholder>
                  <w:docPart w:val="5576A2080FCC45F69032233D569F63F3"/>
                </w:placeholder>
                <w:showingPlcHdr/>
                <w:text/>
              </w:sdtPr>
              <w:sdtContent>
                <w:r w:rsidR="00CD55E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D55E1" w:rsidRPr="009700BE" w14:paraId="27F7D17A" w14:textId="77777777" w:rsidTr="000C164F">
        <w:trPr>
          <w:trHeight w:val="586"/>
        </w:trPr>
        <w:tc>
          <w:tcPr>
            <w:tcW w:w="2274" w:type="dxa"/>
          </w:tcPr>
          <w:p w14:paraId="3B8CF74C" w14:textId="77777777" w:rsidR="00CD55E1" w:rsidRPr="009700BE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PLZ / Ort</w:t>
            </w:r>
          </w:p>
        </w:tc>
        <w:tc>
          <w:tcPr>
            <w:tcW w:w="7482" w:type="dxa"/>
            <w:gridSpan w:val="3"/>
          </w:tcPr>
          <w:p w14:paraId="29F7F17B" w14:textId="77777777" w:rsidR="00CD55E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1555900544"/>
                <w:placeholder>
                  <w:docPart w:val="67B43B2280504B95A6D007811007367D"/>
                </w:placeholder>
                <w:showingPlcHdr/>
                <w:text/>
              </w:sdtPr>
              <w:sdtContent>
                <w:r w:rsidR="00CD55E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D55E1" w:rsidRPr="009700BE" w14:paraId="502E2C44" w14:textId="77777777" w:rsidTr="000C164F">
        <w:trPr>
          <w:trHeight w:val="586"/>
        </w:trPr>
        <w:tc>
          <w:tcPr>
            <w:tcW w:w="2274" w:type="dxa"/>
          </w:tcPr>
          <w:p w14:paraId="692C0E55" w14:textId="77777777" w:rsidR="00CD55E1" w:rsidRPr="009700BE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Geburtsdatum</w:t>
            </w:r>
          </w:p>
        </w:tc>
        <w:sdt>
          <w:sdtPr>
            <w:rPr>
              <w:rFonts w:ascii="Calibri Light" w:hAnsi="Calibri Light" w:cs="Calibri Light"/>
            </w:rPr>
            <w:id w:val="-411471112"/>
            <w:placeholder>
              <w:docPart w:val="1842258F6E5649B7A5EDEC8972E4472E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7482" w:type="dxa"/>
                <w:gridSpan w:val="3"/>
              </w:tcPr>
              <w:p w14:paraId="5A2ECAFD" w14:textId="77777777" w:rsidR="00CD55E1" w:rsidRPr="009700BE" w:rsidRDefault="00CD55E1" w:rsidP="000C164F">
                <w:pPr>
                  <w:pStyle w:val="KeinLeerraum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Sie, um ein Datum einzugeben.</w:t>
                </w:r>
              </w:p>
            </w:tc>
          </w:sdtContent>
        </w:sdt>
      </w:tr>
      <w:tr w:rsidR="00CD55E1" w:rsidRPr="009700BE" w14:paraId="30C139FE" w14:textId="77777777" w:rsidTr="000C164F">
        <w:trPr>
          <w:trHeight w:val="586"/>
        </w:trPr>
        <w:tc>
          <w:tcPr>
            <w:tcW w:w="2274" w:type="dxa"/>
          </w:tcPr>
          <w:p w14:paraId="16651D2C" w14:textId="77777777" w:rsidR="00CD55E1" w:rsidRPr="009700BE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Telefon</w:t>
            </w:r>
          </w:p>
        </w:tc>
        <w:tc>
          <w:tcPr>
            <w:tcW w:w="7482" w:type="dxa"/>
            <w:gridSpan w:val="3"/>
          </w:tcPr>
          <w:p w14:paraId="401CED1D" w14:textId="77777777" w:rsidR="00CD55E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2096744416"/>
                <w:placeholder>
                  <w:docPart w:val="B8156A1199A74E42B08BFDDA8A8692CE"/>
                </w:placeholder>
                <w:showingPlcHdr/>
                <w:text/>
              </w:sdtPr>
              <w:sdtContent>
                <w:r w:rsidR="00CD55E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D55E1" w:rsidRPr="009700BE" w14:paraId="6FCE0581" w14:textId="77777777" w:rsidTr="000C164F">
        <w:trPr>
          <w:trHeight w:val="586"/>
        </w:trPr>
        <w:tc>
          <w:tcPr>
            <w:tcW w:w="2274" w:type="dxa"/>
          </w:tcPr>
          <w:p w14:paraId="7FDA918C" w14:textId="77777777" w:rsidR="00CD55E1" w:rsidRPr="009700BE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E-Mail</w:t>
            </w:r>
          </w:p>
        </w:tc>
        <w:tc>
          <w:tcPr>
            <w:tcW w:w="7482" w:type="dxa"/>
            <w:gridSpan w:val="3"/>
          </w:tcPr>
          <w:p w14:paraId="7F0EA49D" w14:textId="77777777" w:rsidR="00CD55E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417555376"/>
                <w:placeholder>
                  <w:docPart w:val="DE76BCAF71D944DDAF0C3682F456B108"/>
                </w:placeholder>
                <w:showingPlcHdr/>
                <w:text/>
              </w:sdtPr>
              <w:sdtContent>
                <w:r w:rsidR="00CD55E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D55E1" w:rsidRPr="009700BE" w14:paraId="020CD796" w14:textId="77777777" w:rsidTr="000C164F">
        <w:trPr>
          <w:trHeight w:val="479"/>
        </w:trPr>
        <w:tc>
          <w:tcPr>
            <w:tcW w:w="2274" w:type="dxa"/>
          </w:tcPr>
          <w:p w14:paraId="4DB62A69" w14:textId="77777777" w:rsidR="00CD55E1" w:rsidRPr="009700BE" w:rsidRDefault="00CD55E1" w:rsidP="000C164F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Lehrjahr</w:t>
            </w:r>
          </w:p>
        </w:tc>
        <w:sdt>
          <w:sdtPr>
            <w:rPr>
              <w:rFonts w:ascii="Calibri Light" w:hAnsi="Calibri Light" w:cs="Calibri Light"/>
            </w:rPr>
            <w:id w:val="-1746640321"/>
            <w:placeholder>
              <w:docPart w:val="809E92CED9F440749C80AA38CD52B8D5"/>
            </w:placeholder>
            <w:showingPlcHdr/>
            <w:comboBox>
              <w:listItem w:value="Wählen Sie ein Element aus."/>
              <w:listItem w:displayText="1. Lehrjahr" w:value="1. Lehrjahr"/>
              <w:listItem w:displayText="2. Lehrjahr" w:value="2. Lehrjahr"/>
              <w:listItem w:displayText="3. Lehrjahr" w:value="3. Lehrjahr"/>
            </w:comboBox>
          </w:sdtPr>
          <w:sdtContent>
            <w:tc>
              <w:tcPr>
                <w:tcW w:w="7091" w:type="dxa"/>
              </w:tcPr>
              <w:p w14:paraId="6085E46C" w14:textId="77777777" w:rsidR="00CD55E1" w:rsidRPr="009700BE" w:rsidRDefault="00CD55E1" w:rsidP="000C164F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391" w:type="dxa"/>
            <w:gridSpan w:val="2"/>
          </w:tcPr>
          <w:p w14:paraId="0B98DAC1" w14:textId="77777777" w:rsidR="00CD55E1" w:rsidRPr="009700BE" w:rsidRDefault="00CD55E1" w:rsidP="000C164F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9700BE" w:rsidRPr="009700BE" w14:paraId="27881097" w14:textId="77777777" w:rsidTr="000C164F">
        <w:trPr>
          <w:trHeight w:val="578"/>
        </w:trPr>
        <w:tc>
          <w:tcPr>
            <w:tcW w:w="2274" w:type="dxa"/>
          </w:tcPr>
          <w:p w14:paraId="3C7212E8" w14:textId="224A9BE1" w:rsidR="009700BE" w:rsidRPr="009C17D3" w:rsidRDefault="009700BE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C17D3">
              <w:rPr>
                <w:rFonts w:ascii="Calibri Light" w:hAnsi="Calibri Light" w:cs="Calibri Light"/>
                <w:b/>
                <w:sz w:val="22"/>
                <w:szCs w:val="22"/>
              </w:rPr>
              <w:t>Berufsschule</w:t>
            </w:r>
          </w:p>
        </w:tc>
        <w:tc>
          <w:tcPr>
            <w:tcW w:w="7482" w:type="dxa"/>
            <w:gridSpan w:val="3"/>
          </w:tcPr>
          <w:p w14:paraId="7F4C272E" w14:textId="099A1067" w:rsidR="009700BE" w:rsidRPr="009700BE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Style w:val="Platzhaltertext1"/>
                  <w:rFonts w:ascii="Calibri Light" w:hAnsi="Calibri Light" w:cs="Calibri Light"/>
                </w:rPr>
                <w:id w:val="232743725"/>
                <w:placeholder>
                  <w:docPart w:val="9840871C22304F449072D6A4CDED424C"/>
                </w:placeholder>
                <w:showingPlcHdr/>
              </w:sdtPr>
              <w:sdtContent>
                <w:r w:rsidR="009700BE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CD55E1" w:rsidRPr="009700BE" w14:paraId="3F7972C6" w14:textId="77777777" w:rsidTr="000C164F">
        <w:trPr>
          <w:trHeight w:val="578"/>
        </w:trPr>
        <w:tc>
          <w:tcPr>
            <w:tcW w:w="2274" w:type="dxa"/>
          </w:tcPr>
          <w:p w14:paraId="41B7552E" w14:textId="77777777" w:rsidR="00CD55E1" w:rsidRPr="009700BE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Beruf </w:t>
            </w:r>
          </w:p>
        </w:tc>
        <w:sdt>
          <w:sdtPr>
            <w:rPr>
              <w:rFonts w:ascii="Calibri Light" w:hAnsi="Calibri Light" w:cs="Calibri Light"/>
            </w:rPr>
            <w:id w:val="667133549"/>
            <w:placeholder>
              <w:docPart w:val="7014C4E9F9414FCAA24AA5B4BDCB81F1"/>
            </w:placeholder>
            <w:showingPlcHdr/>
            <w:comboBox>
              <w:listItem w:value="Wählen Sie ein Element aus."/>
              <w:listItem w:displayText="Bäcker/in-Konditor/in" w:value="Bäcker/in-Konditor/in"/>
              <w:listItem w:displayText="Konditor/in-Confiseur/in" w:value="Konditor/in-Confiseur/in"/>
              <w:listItem w:displayText="Zusatzlehre Bäcker/in" w:value="Zusatzlehre Bäcker/in"/>
              <w:listItem w:displayText="Zusatzlehre Confiseur/in" w:value="Zusatzlehre Confiseur/in"/>
            </w:comboBox>
          </w:sdtPr>
          <w:sdtContent>
            <w:tc>
              <w:tcPr>
                <w:tcW w:w="7482" w:type="dxa"/>
                <w:gridSpan w:val="3"/>
              </w:tcPr>
              <w:p w14:paraId="314BAEB0" w14:textId="7F390550" w:rsidR="00CD55E1" w:rsidRPr="009700BE" w:rsidRDefault="005229A4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CD55E1" w:rsidRPr="009700BE" w14:paraId="6BD16A98" w14:textId="77777777" w:rsidTr="000C164F">
        <w:trPr>
          <w:trHeight w:val="577"/>
        </w:trPr>
        <w:tc>
          <w:tcPr>
            <w:tcW w:w="2274" w:type="dxa"/>
          </w:tcPr>
          <w:p w14:paraId="3134F1CB" w14:textId="77777777" w:rsidR="00CD55E1" w:rsidRPr="009700BE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Arbeitgeber</w:t>
            </w:r>
          </w:p>
        </w:tc>
        <w:tc>
          <w:tcPr>
            <w:tcW w:w="7482" w:type="dxa"/>
            <w:gridSpan w:val="3"/>
          </w:tcPr>
          <w:p w14:paraId="572CC6BF" w14:textId="77777777" w:rsidR="00CD55E1" w:rsidRPr="009700BE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Platzhaltertext1"/>
                  <w:rFonts w:ascii="Calibri Light" w:hAnsi="Calibri Light" w:cs="Calibri Light"/>
                </w:rPr>
                <w:id w:val="1165815442"/>
                <w:text/>
              </w:sdtPr>
              <w:sdtContent>
                <w:r w:rsidR="00CD55E1" w:rsidRPr="009700BE">
                  <w:rPr>
                    <w:rStyle w:val="Platzhaltertext1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9700BE" w:rsidRPr="009700BE" w14:paraId="495A0CE9" w14:textId="77777777" w:rsidTr="000C164F">
        <w:trPr>
          <w:trHeight w:val="577"/>
        </w:trPr>
        <w:tc>
          <w:tcPr>
            <w:tcW w:w="2274" w:type="dxa"/>
          </w:tcPr>
          <w:p w14:paraId="6A443A26" w14:textId="38CDDB35" w:rsidR="009700BE" w:rsidRPr="009700BE" w:rsidRDefault="009700BE" w:rsidP="009700BE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Adresse Arbeitgeber</w:t>
            </w:r>
          </w:p>
        </w:tc>
        <w:tc>
          <w:tcPr>
            <w:tcW w:w="7482" w:type="dxa"/>
            <w:gridSpan w:val="3"/>
          </w:tcPr>
          <w:p w14:paraId="5677B4A5" w14:textId="4497DD05" w:rsidR="009700BE" w:rsidRPr="009700BE" w:rsidRDefault="000C164F" w:rsidP="000C164F">
            <w:pPr>
              <w:tabs>
                <w:tab w:val="left" w:pos="2694"/>
                <w:tab w:val="left" w:pos="5245"/>
              </w:tabs>
              <w:rPr>
                <w:rStyle w:val="Platzhaltertext1"/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808080"/>
                </w:rPr>
                <w:id w:val="-1994014823"/>
                <w:placeholder>
                  <w:docPart w:val="4120EBC6D2A1462D8B6AE321AAB421F4"/>
                </w:placeholder>
                <w:showingPlcHdr/>
                <w:text/>
              </w:sdtPr>
              <w:sdtContent>
                <w:r w:rsidR="009700BE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9700BE" w:rsidRPr="009700BE" w14:paraId="651D0208" w14:textId="77777777" w:rsidTr="000C164F">
        <w:trPr>
          <w:trHeight w:val="577"/>
        </w:trPr>
        <w:tc>
          <w:tcPr>
            <w:tcW w:w="2274" w:type="dxa"/>
          </w:tcPr>
          <w:p w14:paraId="6E4208BD" w14:textId="51739E17" w:rsidR="009700BE" w:rsidRPr="009C17D3" w:rsidRDefault="009700BE" w:rsidP="009700BE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C17D3">
              <w:rPr>
                <w:rFonts w:ascii="Calibri Light" w:hAnsi="Calibri Light" w:cs="Calibri Light"/>
                <w:b/>
                <w:sz w:val="22"/>
                <w:szCs w:val="22"/>
              </w:rPr>
              <w:t>Blusengrösse</w:t>
            </w:r>
          </w:p>
        </w:tc>
        <w:sdt>
          <w:sdtPr>
            <w:rPr>
              <w:rFonts w:ascii="Calibri Light" w:hAnsi="Calibri Light" w:cs="Calibri Light"/>
            </w:rPr>
            <w:id w:val="1096834365"/>
            <w:placeholder>
              <w:docPart w:val="D631D5DCCA9F40F7942BE81FFB48DE81"/>
            </w:placeholder>
            <w:showingPlcHdr/>
            <w:comboBox>
              <w:listItem w:value="Wählen Sie ein Element aus."/>
              <w:listItem w:displayText="S" w:value="S"/>
              <w:listItem w:displayText="M" w:value="M"/>
              <w:listItem w:displayText="L" w:value="L"/>
              <w:listItem w:displayText="XL" w:value="XL"/>
            </w:comboBox>
          </w:sdtPr>
          <w:sdtContent>
            <w:tc>
              <w:tcPr>
                <w:tcW w:w="7482" w:type="dxa"/>
                <w:gridSpan w:val="3"/>
              </w:tcPr>
              <w:p w14:paraId="76563ADC" w14:textId="252CF581" w:rsidR="009700BE" w:rsidRPr="009700BE" w:rsidRDefault="00E34B4A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</w:rPr>
                </w:pPr>
                <w:r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CD55E1" w:rsidRPr="008E23A9" w14:paraId="1045F1E3" w14:textId="77777777" w:rsidTr="000C164F">
        <w:trPr>
          <w:gridAfter w:val="1"/>
          <w:wAfter w:w="286" w:type="dxa"/>
          <w:trHeight w:val="580"/>
        </w:trPr>
        <w:tc>
          <w:tcPr>
            <w:tcW w:w="9470" w:type="dxa"/>
            <w:gridSpan w:val="3"/>
          </w:tcPr>
          <w:p w14:paraId="16B930C5" w14:textId="268BFDA1" w:rsidR="00CD55E1" w:rsidRPr="008E23A9" w:rsidRDefault="00CD55E1" w:rsidP="000C164F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</w:rPr>
            </w:pPr>
            <w:r w:rsidRPr="008E23A9">
              <w:rPr>
                <w:rFonts w:ascii="Calibri Light" w:hAnsi="Calibri Light" w:cs="Calibri Light"/>
                <w:b/>
              </w:rPr>
              <w:t>Wer bin ich</w:t>
            </w:r>
            <w:r w:rsidR="0047012E">
              <w:rPr>
                <w:rFonts w:ascii="Calibri Light" w:hAnsi="Calibri Light" w:cs="Calibri Light"/>
                <w:b/>
              </w:rPr>
              <w:t xml:space="preserve"> und was ist meine Motivation am Lernenden Fachwettbewerb </w:t>
            </w:r>
            <w:r w:rsidR="002A4EC9">
              <w:rPr>
                <w:rFonts w:ascii="Calibri Light" w:hAnsi="Calibri Light" w:cs="Calibri Light"/>
                <w:b/>
              </w:rPr>
              <w:t xml:space="preserve">Brot-Chef </w:t>
            </w:r>
            <w:r w:rsidR="0047012E">
              <w:rPr>
                <w:rFonts w:ascii="Calibri Light" w:hAnsi="Calibri Light" w:cs="Calibri Light"/>
                <w:b/>
              </w:rPr>
              <w:t>mitzumachen</w:t>
            </w:r>
            <w:r w:rsidRPr="008E23A9">
              <w:rPr>
                <w:rFonts w:ascii="Calibri Light" w:hAnsi="Calibri Light" w:cs="Calibri Light"/>
                <w:b/>
              </w:rPr>
              <w:t>?</w:t>
            </w:r>
          </w:p>
          <w:p w14:paraId="5990BB2C" w14:textId="77777777" w:rsidR="00CD55E1" w:rsidRPr="008E23A9" w:rsidRDefault="00CD55E1" w:rsidP="000C164F">
            <w:pPr>
              <w:tabs>
                <w:tab w:val="left" w:pos="2268"/>
                <w:tab w:val="left" w:pos="2694"/>
                <w:tab w:val="left" w:pos="5103"/>
              </w:tabs>
              <w:spacing w:after="120"/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(Auszeichnungen, Diplome, Hobbys usw.)</w:t>
            </w:r>
          </w:p>
          <w:sdt>
            <w:sdtPr>
              <w:rPr>
                <w:rFonts w:ascii="Calibri Light" w:hAnsi="Calibri Light" w:cs="Calibri Light"/>
                <w:lang w:val="fr-CH"/>
              </w:rPr>
              <w:id w:val="-1065496618"/>
              <w:placeholder>
                <w:docPart w:val="B98472438D5F4202AD15016CEB773FB2"/>
              </w:placeholder>
              <w:showingPlcHdr/>
            </w:sdtPr>
            <w:sdtContent>
              <w:p w14:paraId="20697D60" w14:textId="77777777" w:rsidR="00CD55E1" w:rsidRPr="008E23A9" w:rsidRDefault="00CD55E1" w:rsidP="000C164F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</w:rPr>
                </w:pPr>
                <w:r w:rsidRPr="008E23A9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p>
            </w:sdtContent>
          </w:sdt>
          <w:p w14:paraId="1A05F214" w14:textId="77777777" w:rsidR="00CD55E1" w:rsidRDefault="00CD55E1" w:rsidP="000C164F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</w:rPr>
            </w:pPr>
          </w:p>
          <w:p w14:paraId="09FB7F0E" w14:textId="77777777" w:rsidR="002C1198" w:rsidRPr="008E23A9" w:rsidRDefault="002C1198" w:rsidP="000C164F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</w:rPr>
            </w:pPr>
          </w:p>
        </w:tc>
      </w:tr>
      <w:tr w:rsidR="00682924" w:rsidRPr="008E23A9" w14:paraId="3C889341" w14:textId="77777777" w:rsidTr="000C164F">
        <w:trPr>
          <w:gridAfter w:val="1"/>
          <w:wAfter w:w="286" w:type="dxa"/>
          <w:trHeight w:val="580"/>
        </w:trPr>
        <w:tc>
          <w:tcPr>
            <w:tcW w:w="9470" w:type="dxa"/>
            <w:gridSpan w:val="3"/>
          </w:tcPr>
          <w:p w14:paraId="6B125081" w14:textId="77777777" w:rsidR="00682924" w:rsidRPr="00682924" w:rsidRDefault="00682924" w:rsidP="00682924">
            <w:pPr>
              <w:rPr>
                <w:rFonts w:ascii="Calibri Light" w:hAnsi="Calibri Light" w:cs="Calibri Light"/>
                <w:b/>
                <w:bCs/>
              </w:rPr>
            </w:pPr>
            <w:r w:rsidRPr="00682924">
              <w:rPr>
                <w:rFonts w:ascii="Calibri Light" w:hAnsi="Calibri Light" w:cs="Calibri Light"/>
                <w:b/>
                <w:bCs/>
              </w:rPr>
              <w:t>Mit welchem Teamname geht ihr ins Finale?</w:t>
            </w:r>
          </w:p>
          <w:sdt>
            <w:sdtPr>
              <w:rPr>
                <w:rFonts w:ascii="Calibri Light" w:hAnsi="Calibri Light" w:cs="Calibri Light"/>
                <w:lang w:val="fr-CH"/>
              </w:rPr>
              <w:id w:val="-1342312507"/>
              <w:placeholder>
                <w:docPart w:val="63EE1005CC454821954564E2DD3F71EA"/>
              </w:placeholder>
              <w:showingPlcHdr/>
            </w:sdtPr>
            <w:sdtContent>
              <w:p w14:paraId="38A74D64" w14:textId="77777777" w:rsidR="00682924" w:rsidRPr="00CC6BAB" w:rsidRDefault="00682924" w:rsidP="00682924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eastAsiaTheme="minorHAnsi" w:hAnsi="Calibri Light" w:cs="Calibri Light"/>
                    <w:sz w:val="22"/>
                    <w:szCs w:val="22"/>
                    <w:lang w:eastAsia="en-US"/>
                  </w:rPr>
                </w:pPr>
                <w:r w:rsidRPr="008E23A9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p>
            </w:sdtContent>
          </w:sdt>
          <w:p w14:paraId="21E3D5AA" w14:textId="77777777" w:rsidR="00682924" w:rsidRPr="00CC6BAB" w:rsidRDefault="00682924" w:rsidP="000C164F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</w:rPr>
            </w:pPr>
          </w:p>
        </w:tc>
      </w:tr>
    </w:tbl>
    <w:p w14:paraId="39A430EF" w14:textId="36E4B0ED" w:rsidR="00682924" w:rsidRPr="00CC6BAB" w:rsidRDefault="00682924" w:rsidP="00682924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</w:rPr>
      </w:pPr>
    </w:p>
    <w:p w14:paraId="1449E7B4" w14:textId="77777777" w:rsidR="00CD55E1" w:rsidRPr="00CC6BAB" w:rsidRDefault="00CD55E1" w:rsidP="00CD55E1">
      <w:pPr>
        <w:rPr>
          <w:rFonts w:ascii="Calibri Light" w:hAnsi="Calibri Light" w:cs="Calibri Light"/>
          <w:sz w:val="20"/>
          <w:szCs w:val="20"/>
        </w:rPr>
      </w:pPr>
    </w:p>
    <w:p w14:paraId="724A976A" w14:textId="77777777" w:rsidR="00CD55E1" w:rsidRDefault="00CD55E1" w:rsidP="00CD55E1">
      <w:pPr>
        <w:rPr>
          <w:rFonts w:ascii="Calibri Light" w:hAnsi="Calibri Light" w:cs="Calibri Light"/>
          <w:sz w:val="20"/>
          <w:szCs w:val="20"/>
        </w:rPr>
      </w:pPr>
    </w:p>
    <w:p w14:paraId="329FB219" w14:textId="77777777" w:rsidR="00CD55E1" w:rsidRDefault="00CD55E1" w:rsidP="00CD55E1">
      <w:pPr>
        <w:rPr>
          <w:rFonts w:ascii="Calibri Light" w:hAnsi="Calibri Light" w:cs="Calibri Light"/>
          <w:sz w:val="20"/>
          <w:szCs w:val="20"/>
        </w:rPr>
      </w:pPr>
    </w:p>
    <w:p w14:paraId="19A68055" w14:textId="2E7055C4" w:rsidR="009700BE" w:rsidRDefault="009700BE" w:rsidP="009700BE">
      <w:pPr>
        <w:tabs>
          <w:tab w:val="left" w:pos="6663"/>
        </w:tabs>
        <w:spacing w:after="120"/>
        <w:rPr>
          <w:rFonts w:ascii="Calibri Light" w:hAnsi="Calibri Light" w:cs="Calibri Light"/>
          <w:b/>
          <w:sz w:val="24"/>
          <w:szCs w:val="24"/>
          <w:lang w:val="en-US"/>
        </w:rPr>
      </w:pPr>
      <w:r>
        <w:rPr>
          <w:rFonts w:ascii="Calibri Light" w:hAnsi="Calibri Light" w:cs="Calibri Light"/>
          <w:b/>
          <w:sz w:val="24"/>
          <w:szCs w:val="24"/>
          <w:lang w:val="en-US"/>
        </w:rPr>
        <w:lastRenderedPageBreak/>
        <w:t>Kandidat/-in 2</w:t>
      </w:r>
    </w:p>
    <w:p w14:paraId="78888601" w14:textId="77777777" w:rsidR="009700BE" w:rsidRPr="009700BE" w:rsidRDefault="009700BE" w:rsidP="009700BE">
      <w:pPr>
        <w:tabs>
          <w:tab w:val="left" w:pos="6663"/>
        </w:tabs>
        <w:spacing w:after="120"/>
        <w:rPr>
          <w:rFonts w:ascii="Calibri Light" w:hAnsi="Calibri Light" w:cs="Calibri Light"/>
          <w:lang w:val="en-US"/>
        </w:rPr>
      </w:pPr>
    </w:p>
    <w:tbl>
      <w:tblPr>
        <w:tblStyle w:val="Tabellenraster"/>
        <w:tblW w:w="9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4"/>
        <w:gridCol w:w="7091"/>
        <w:gridCol w:w="105"/>
        <w:gridCol w:w="286"/>
      </w:tblGrid>
      <w:tr w:rsidR="00347951" w:rsidRPr="009700BE" w14:paraId="00DDFD2E" w14:textId="77777777" w:rsidTr="00347951">
        <w:trPr>
          <w:trHeight w:val="586"/>
        </w:trPr>
        <w:tc>
          <w:tcPr>
            <w:tcW w:w="2274" w:type="dxa"/>
          </w:tcPr>
          <w:p w14:paraId="5407E7C8" w14:textId="77777777" w:rsidR="00347951" w:rsidRPr="009700BE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Name</w:t>
            </w:r>
          </w:p>
        </w:tc>
        <w:tc>
          <w:tcPr>
            <w:tcW w:w="7482" w:type="dxa"/>
            <w:gridSpan w:val="3"/>
          </w:tcPr>
          <w:p w14:paraId="4E53D34D" w14:textId="77777777" w:rsidR="0034795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203239309"/>
                <w:placeholder>
                  <w:docPart w:val="4D29B247BF444864B988D530C41F55FA"/>
                </w:placeholder>
                <w:showingPlcHdr/>
                <w:text/>
              </w:sdtPr>
              <w:sdtContent>
                <w:r w:rsidR="0034795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47951" w:rsidRPr="009700BE" w14:paraId="2424F83A" w14:textId="77777777" w:rsidTr="00347951">
        <w:trPr>
          <w:trHeight w:val="586"/>
        </w:trPr>
        <w:tc>
          <w:tcPr>
            <w:tcW w:w="2274" w:type="dxa"/>
          </w:tcPr>
          <w:p w14:paraId="5F4676C5" w14:textId="77777777" w:rsidR="00347951" w:rsidRPr="009700BE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Vorname</w:t>
            </w:r>
          </w:p>
        </w:tc>
        <w:tc>
          <w:tcPr>
            <w:tcW w:w="7482" w:type="dxa"/>
            <w:gridSpan w:val="3"/>
          </w:tcPr>
          <w:p w14:paraId="2D475217" w14:textId="77777777" w:rsidR="0034795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086687468"/>
                <w:placeholder>
                  <w:docPart w:val="F423F74B63D947F4B1211B3B41E9D936"/>
                </w:placeholder>
                <w:showingPlcHdr/>
                <w:text/>
              </w:sdtPr>
              <w:sdtContent>
                <w:r w:rsidR="0034795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47951" w:rsidRPr="009700BE" w14:paraId="00366979" w14:textId="77777777" w:rsidTr="00347951">
        <w:trPr>
          <w:trHeight w:val="586"/>
        </w:trPr>
        <w:tc>
          <w:tcPr>
            <w:tcW w:w="2274" w:type="dxa"/>
          </w:tcPr>
          <w:p w14:paraId="39538191" w14:textId="77777777" w:rsidR="00347951" w:rsidRPr="009700BE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Adresse</w:t>
            </w:r>
          </w:p>
        </w:tc>
        <w:tc>
          <w:tcPr>
            <w:tcW w:w="7482" w:type="dxa"/>
            <w:gridSpan w:val="3"/>
          </w:tcPr>
          <w:p w14:paraId="539E6FDE" w14:textId="77777777" w:rsidR="0034795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2028167914"/>
                <w:placeholder>
                  <w:docPart w:val="EB1EB6CF3F0E4CD1BA2BD8E27F3F87E2"/>
                </w:placeholder>
                <w:showingPlcHdr/>
                <w:text/>
              </w:sdtPr>
              <w:sdtContent>
                <w:r w:rsidR="0034795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47951" w:rsidRPr="009700BE" w14:paraId="6508A3BB" w14:textId="77777777" w:rsidTr="00347951">
        <w:trPr>
          <w:trHeight w:val="586"/>
        </w:trPr>
        <w:tc>
          <w:tcPr>
            <w:tcW w:w="2274" w:type="dxa"/>
          </w:tcPr>
          <w:p w14:paraId="427907EC" w14:textId="49A63D02" w:rsidR="00347951" w:rsidRPr="009700BE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PLZ / </w:t>
            </w:r>
            <w:r w:rsidR="00CC6BAB">
              <w:rPr>
                <w:rFonts w:ascii="Calibri Light" w:hAnsi="Calibri Light" w:cs="Calibri Light"/>
                <w:b/>
                <w:sz w:val="22"/>
                <w:szCs w:val="22"/>
              </w:rPr>
              <w:t>O</w:t>
            </w: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rt</w:t>
            </w:r>
          </w:p>
        </w:tc>
        <w:tc>
          <w:tcPr>
            <w:tcW w:w="7482" w:type="dxa"/>
            <w:gridSpan w:val="3"/>
          </w:tcPr>
          <w:p w14:paraId="3831AEB8" w14:textId="67F2402A" w:rsidR="0034795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414470842"/>
                <w:placeholder>
                  <w:docPart w:val="51A90C6837334F0FB6C03AA6D5353542"/>
                </w:placeholder>
                <w:showingPlcHdr/>
                <w:text/>
              </w:sdtPr>
              <w:sdtContent>
                <w:r w:rsidR="00CC6BAB" w:rsidRPr="009700BE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sdtContent>
            </w:sdt>
          </w:p>
        </w:tc>
      </w:tr>
      <w:tr w:rsidR="00347951" w:rsidRPr="009700BE" w14:paraId="06DA83DC" w14:textId="77777777" w:rsidTr="00347951">
        <w:trPr>
          <w:trHeight w:val="586"/>
        </w:trPr>
        <w:tc>
          <w:tcPr>
            <w:tcW w:w="2274" w:type="dxa"/>
          </w:tcPr>
          <w:p w14:paraId="177E2370" w14:textId="77777777" w:rsidR="00347951" w:rsidRPr="009700BE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Geburtsdatum</w:t>
            </w:r>
          </w:p>
        </w:tc>
        <w:sdt>
          <w:sdtPr>
            <w:rPr>
              <w:rFonts w:ascii="Calibri Light" w:hAnsi="Calibri Light" w:cs="Calibri Light"/>
            </w:rPr>
            <w:id w:val="1479738401"/>
            <w:placeholder>
              <w:docPart w:val="E9E5FE56EAC8494EA614AC83844083AA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7482" w:type="dxa"/>
                <w:gridSpan w:val="3"/>
              </w:tcPr>
              <w:p w14:paraId="5D2245BE" w14:textId="77777777" w:rsidR="00347951" w:rsidRPr="009700BE" w:rsidRDefault="00347951" w:rsidP="000C164F">
                <w:pPr>
                  <w:pStyle w:val="KeinLeerraum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oder tippen Sie, um ein Datum einzugeben.</w:t>
                </w:r>
              </w:p>
            </w:tc>
          </w:sdtContent>
        </w:sdt>
      </w:tr>
      <w:tr w:rsidR="00347951" w:rsidRPr="009700BE" w14:paraId="41E69D7F" w14:textId="77777777" w:rsidTr="00347951">
        <w:trPr>
          <w:trHeight w:val="586"/>
        </w:trPr>
        <w:tc>
          <w:tcPr>
            <w:tcW w:w="2274" w:type="dxa"/>
          </w:tcPr>
          <w:p w14:paraId="08014FBD" w14:textId="77777777" w:rsidR="00347951" w:rsidRPr="009700BE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Telefon</w:t>
            </w:r>
          </w:p>
        </w:tc>
        <w:tc>
          <w:tcPr>
            <w:tcW w:w="7482" w:type="dxa"/>
            <w:gridSpan w:val="3"/>
          </w:tcPr>
          <w:p w14:paraId="355CBDB5" w14:textId="77777777" w:rsidR="0034795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1265295226"/>
                <w:placeholder>
                  <w:docPart w:val="6615E1B339BB4B9089712B722A6E40B6"/>
                </w:placeholder>
                <w:showingPlcHdr/>
                <w:text/>
              </w:sdtPr>
              <w:sdtContent>
                <w:r w:rsidR="0034795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47951" w:rsidRPr="009700BE" w14:paraId="11B7DAC9" w14:textId="77777777" w:rsidTr="00347951">
        <w:trPr>
          <w:trHeight w:val="586"/>
        </w:trPr>
        <w:tc>
          <w:tcPr>
            <w:tcW w:w="2274" w:type="dxa"/>
          </w:tcPr>
          <w:p w14:paraId="4734FBAF" w14:textId="77777777" w:rsidR="00347951" w:rsidRPr="009700BE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E-Mail</w:t>
            </w:r>
          </w:p>
        </w:tc>
        <w:tc>
          <w:tcPr>
            <w:tcW w:w="7482" w:type="dxa"/>
            <w:gridSpan w:val="3"/>
          </w:tcPr>
          <w:p w14:paraId="56A84DA7" w14:textId="77777777" w:rsidR="00347951" w:rsidRPr="009700BE" w:rsidRDefault="000C164F" w:rsidP="000C164F">
            <w:pPr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Fonts w:ascii="Calibri Light" w:hAnsi="Calibri Light" w:cs="Calibri Light"/>
                </w:rPr>
                <w:id w:val="-212891931"/>
                <w:placeholder>
                  <w:docPart w:val="1BC506704A7341E9A72B926B972C2409"/>
                </w:placeholder>
                <w:showingPlcHdr/>
                <w:text/>
              </w:sdtPr>
              <w:sdtContent>
                <w:r w:rsidR="0034795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47951" w:rsidRPr="009700BE" w14:paraId="21DE7D1B" w14:textId="77777777" w:rsidTr="00347951">
        <w:trPr>
          <w:trHeight w:val="479"/>
        </w:trPr>
        <w:tc>
          <w:tcPr>
            <w:tcW w:w="2274" w:type="dxa"/>
          </w:tcPr>
          <w:p w14:paraId="5550FFB3" w14:textId="77777777" w:rsidR="00347951" w:rsidRPr="009700BE" w:rsidRDefault="00347951" w:rsidP="000C164F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Lehrjahr</w:t>
            </w:r>
          </w:p>
        </w:tc>
        <w:sdt>
          <w:sdtPr>
            <w:rPr>
              <w:rFonts w:ascii="Calibri Light" w:hAnsi="Calibri Light" w:cs="Calibri Light"/>
            </w:rPr>
            <w:id w:val="1588646628"/>
            <w:placeholder>
              <w:docPart w:val="A3FC197EC5CD4DA7AA09B4F84B2D6999"/>
            </w:placeholder>
            <w:showingPlcHdr/>
            <w:comboBox>
              <w:listItem w:value="Wählen Sie ein Element aus."/>
              <w:listItem w:displayText="1. Lehrjahr" w:value="1. Lehrjahr"/>
              <w:listItem w:displayText="2. Lehrjahr" w:value="2. Lehrjahr"/>
              <w:listItem w:displayText="3. Lehrjahr" w:value="3. Lehrjahr"/>
            </w:comboBox>
          </w:sdtPr>
          <w:sdtContent>
            <w:tc>
              <w:tcPr>
                <w:tcW w:w="7091" w:type="dxa"/>
              </w:tcPr>
              <w:p w14:paraId="1F6E5616" w14:textId="77777777" w:rsidR="00347951" w:rsidRPr="009700BE" w:rsidRDefault="00347951" w:rsidP="000C164F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  <w:tc>
          <w:tcPr>
            <w:tcW w:w="391" w:type="dxa"/>
            <w:gridSpan w:val="2"/>
          </w:tcPr>
          <w:p w14:paraId="66E95E96" w14:textId="77777777" w:rsidR="00347951" w:rsidRPr="009700BE" w:rsidRDefault="00347951" w:rsidP="000C164F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347951" w:rsidRPr="009700BE" w14:paraId="192E9EEA" w14:textId="77777777" w:rsidTr="00347951">
        <w:trPr>
          <w:trHeight w:val="578"/>
        </w:trPr>
        <w:tc>
          <w:tcPr>
            <w:tcW w:w="2274" w:type="dxa"/>
          </w:tcPr>
          <w:p w14:paraId="6F723BC3" w14:textId="77777777" w:rsidR="00347951" w:rsidRPr="009C17D3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C17D3">
              <w:rPr>
                <w:rFonts w:ascii="Calibri Light" w:hAnsi="Calibri Light" w:cs="Calibri Light"/>
                <w:b/>
                <w:sz w:val="22"/>
                <w:szCs w:val="22"/>
              </w:rPr>
              <w:t>Berufsschule</w:t>
            </w:r>
          </w:p>
        </w:tc>
        <w:tc>
          <w:tcPr>
            <w:tcW w:w="7482" w:type="dxa"/>
            <w:gridSpan w:val="3"/>
          </w:tcPr>
          <w:p w14:paraId="0C6BA892" w14:textId="77777777" w:rsidR="00347951" w:rsidRPr="009700BE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</w:rPr>
            </w:pPr>
            <w:sdt>
              <w:sdtPr>
                <w:rPr>
                  <w:rStyle w:val="Platzhaltertext1"/>
                  <w:rFonts w:ascii="Calibri Light" w:hAnsi="Calibri Light" w:cs="Calibri Light"/>
                </w:rPr>
                <w:id w:val="-896200247"/>
                <w:placeholder>
                  <w:docPart w:val="6925F4D867C24F6BB18D54D7456746C7"/>
                </w:placeholder>
                <w:showingPlcHdr/>
              </w:sdtPr>
              <w:sdtContent>
                <w:r w:rsidR="0034795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47951" w:rsidRPr="009700BE" w14:paraId="58B370AA" w14:textId="77777777" w:rsidTr="00347951">
        <w:trPr>
          <w:trHeight w:val="578"/>
        </w:trPr>
        <w:tc>
          <w:tcPr>
            <w:tcW w:w="2274" w:type="dxa"/>
          </w:tcPr>
          <w:p w14:paraId="2C93417D" w14:textId="77777777" w:rsidR="00347951" w:rsidRPr="009700BE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Beruf </w:t>
            </w:r>
          </w:p>
        </w:tc>
        <w:sdt>
          <w:sdtPr>
            <w:rPr>
              <w:rFonts w:ascii="Calibri Light" w:hAnsi="Calibri Light" w:cs="Calibri Light"/>
            </w:rPr>
            <w:id w:val="-1921330169"/>
            <w:placeholder>
              <w:docPart w:val="7EAA823F2B3B4E318845F0269E9FDE5A"/>
            </w:placeholder>
            <w:showingPlcHdr/>
            <w:comboBox>
              <w:listItem w:value="Wählen Sie ein Element aus."/>
              <w:listItem w:displayText="Bäcker/in-Konditor/in" w:value="Bäcker/in-Konditor/in"/>
              <w:listItem w:displayText="Konditor/in-Confiseur/in" w:value="Konditor/in-Confiseur/in"/>
              <w:listItem w:displayText="Zusatzlehre Bäcker/in" w:value="Zusatzlehre Bäcker/in"/>
              <w:listItem w:displayText="Zusatzlehre Confiseur/in" w:value="Zusatzlehre Confiseur/in"/>
            </w:comboBox>
          </w:sdtPr>
          <w:sdtContent>
            <w:tc>
              <w:tcPr>
                <w:tcW w:w="7482" w:type="dxa"/>
                <w:gridSpan w:val="3"/>
              </w:tcPr>
              <w:p w14:paraId="28442104" w14:textId="77777777" w:rsidR="00347951" w:rsidRPr="009700BE" w:rsidRDefault="00347951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sz w:val="22"/>
                    <w:szCs w:val="22"/>
                  </w:rPr>
                </w:pPr>
                <w:r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347951" w:rsidRPr="009700BE" w14:paraId="63B7963A" w14:textId="77777777" w:rsidTr="00347951">
        <w:trPr>
          <w:trHeight w:val="577"/>
        </w:trPr>
        <w:tc>
          <w:tcPr>
            <w:tcW w:w="2274" w:type="dxa"/>
          </w:tcPr>
          <w:p w14:paraId="76F61E45" w14:textId="77777777" w:rsidR="00347951" w:rsidRPr="009700BE" w:rsidRDefault="0034795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Arbeitgeber</w:t>
            </w:r>
          </w:p>
        </w:tc>
        <w:tc>
          <w:tcPr>
            <w:tcW w:w="7482" w:type="dxa"/>
            <w:gridSpan w:val="3"/>
          </w:tcPr>
          <w:p w14:paraId="5AF42836" w14:textId="77777777" w:rsidR="00347951" w:rsidRPr="009700BE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sz w:val="22"/>
                <w:szCs w:val="22"/>
              </w:rPr>
            </w:pPr>
            <w:sdt>
              <w:sdtPr>
                <w:rPr>
                  <w:rStyle w:val="Platzhaltertext1"/>
                  <w:rFonts w:ascii="Calibri Light" w:hAnsi="Calibri Light" w:cs="Calibri Light"/>
                </w:rPr>
                <w:id w:val="2131366221"/>
                <w:text/>
              </w:sdtPr>
              <w:sdtContent>
                <w:r w:rsidR="00347951" w:rsidRPr="009700BE">
                  <w:rPr>
                    <w:rStyle w:val="Platzhaltertext1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47951" w:rsidRPr="009700BE" w14:paraId="298D50C0" w14:textId="77777777" w:rsidTr="00347951">
        <w:trPr>
          <w:trHeight w:val="577"/>
        </w:trPr>
        <w:tc>
          <w:tcPr>
            <w:tcW w:w="2274" w:type="dxa"/>
          </w:tcPr>
          <w:p w14:paraId="150B1D84" w14:textId="77777777" w:rsidR="00347951" w:rsidRPr="009700BE" w:rsidRDefault="00347951" w:rsidP="000C164F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700BE">
              <w:rPr>
                <w:rFonts w:ascii="Calibri Light" w:hAnsi="Calibri Light" w:cs="Calibri Light"/>
                <w:b/>
                <w:sz w:val="22"/>
                <w:szCs w:val="22"/>
              </w:rPr>
              <w:t>Adresse Arbeitgeber</w:t>
            </w:r>
          </w:p>
        </w:tc>
        <w:tc>
          <w:tcPr>
            <w:tcW w:w="7482" w:type="dxa"/>
            <w:gridSpan w:val="3"/>
          </w:tcPr>
          <w:p w14:paraId="667820C0" w14:textId="77777777" w:rsidR="00347951" w:rsidRPr="009700BE" w:rsidRDefault="000C164F" w:rsidP="000C164F">
            <w:pPr>
              <w:tabs>
                <w:tab w:val="left" w:pos="2694"/>
                <w:tab w:val="left" w:pos="5245"/>
              </w:tabs>
              <w:rPr>
                <w:rStyle w:val="Platzhaltertext1"/>
                <w:rFonts w:ascii="Calibri Light" w:hAnsi="Calibri Light" w:cs="Calibri Light"/>
              </w:rPr>
            </w:pPr>
            <w:sdt>
              <w:sdtPr>
                <w:rPr>
                  <w:rFonts w:ascii="Calibri Light" w:hAnsi="Calibri Light" w:cs="Calibri Light"/>
                  <w:color w:val="808080"/>
                </w:rPr>
                <w:id w:val="317304815"/>
                <w:placeholder>
                  <w:docPart w:val="82D95105A3AB41B7ABCFCAC648BF6818"/>
                </w:placeholder>
                <w:showingPlcHdr/>
                <w:text/>
              </w:sdtPr>
              <w:sdtContent>
                <w:r w:rsidR="00347951"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Klicken Sie hier, um Text einzugeben.</w:t>
                </w:r>
              </w:sdtContent>
            </w:sdt>
          </w:p>
        </w:tc>
      </w:tr>
      <w:tr w:rsidR="00347951" w:rsidRPr="009700BE" w14:paraId="70562FFB" w14:textId="77777777" w:rsidTr="00347951">
        <w:trPr>
          <w:trHeight w:val="577"/>
        </w:trPr>
        <w:tc>
          <w:tcPr>
            <w:tcW w:w="2274" w:type="dxa"/>
          </w:tcPr>
          <w:p w14:paraId="2D5F97EA" w14:textId="77777777" w:rsidR="00347951" w:rsidRPr="009C17D3" w:rsidRDefault="00347951" w:rsidP="000C164F">
            <w:pPr>
              <w:tabs>
                <w:tab w:val="left" w:pos="2268"/>
                <w:tab w:val="left" w:pos="2694"/>
                <w:tab w:val="left" w:pos="5103"/>
              </w:tabs>
              <w:spacing w:after="80"/>
              <w:ind w:right="-709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9C17D3">
              <w:rPr>
                <w:rFonts w:ascii="Calibri Light" w:hAnsi="Calibri Light" w:cs="Calibri Light"/>
                <w:b/>
                <w:sz w:val="22"/>
                <w:szCs w:val="22"/>
              </w:rPr>
              <w:t>Blusengrösse</w:t>
            </w:r>
          </w:p>
        </w:tc>
        <w:sdt>
          <w:sdtPr>
            <w:rPr>
              <w:rFonts w:ascii="Calibri Light" w:hAnsi="Calibri Light" w:cs="Calibri Light"/>
            </w:rPr>
            <w:id w:val="-1067948949"/>
            <w:placeholder>
              <w:docPart w:val="C7CD3C8D402D4E5384D8877C91C2BEA7"/>
            </w:placeholder>
            <w:showingPlcHdr/>
            <w:comboBox>
              <w:listItem w:value="Wählen Sie ein Element aus."/>
              <w:listItem w:displayText="S" w:value="S"/>
              <w:listItem w:displayText="M" w:value="M"/>
              <w:listItem w:displayText="L" w:value="L"/>
              <w:listItem w:displayText="XL" w:value="XL"/>
            </w:comboBox>
          </w:sdtPr>
          <w:sdtContent>
            <w:tc>
              <w:tcPr>
                <w:tcW w:w="7482" w:type="dxa"/>
                <w:gridSpan w:val="3"/>
              </w:tcPr>
              <w:p w14:paraId="4753AE65" w14:textId="77777777" w:rsidR="00347951" w:rsidRPr="009700BE" w:rsidRDefault="00347951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</w:rPr>
                </w:pPr>
                <w:r w:rsidRPr="009700BE">
                  <w:rPr>
                    <w:rStyle w:val="Platzhaltertext"/>
                    <w:rFonts w:ascii="Calibri Light" w:hAnsi="Calibri Light" w:cs="Calibri Ligh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347951" w:rsidRPr="008E23A9" w14:paraId="7535D238" w14:textId="77777777" w:rsidTr="00347951">
        <w:trPr>
          <w:gridAfter w:val="1"/>
          <w:wAfter w:w="286" w:type="dxa"/>
          <w:trHeight w:val="580"/>
        </w:trPr>
        <w:tc>
          <w:tcPr>
            <w:tcW w:w="9470" w:type="dxa"/>
            <w:gridSpan w:val="3"/>
          </w:tcPr>
          <w:p w14:paraId="357BA17A" w14:textId="77777777" w:rsidR="00347951" w:rsidRPr="008E23A9" w:rsidRDefault="00347951" w:rsidP="000C164F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</w:rPr>
            </w:pPr>
            <w:r w:rsidRPr="008E23A9">
              <w:rPr>
                <w:rFonts w:ascii="Calibri Light" w:hAnsi="Calibri Light" w:cs="Calibri Light"/>
                <w:b/>
              </w:rPr>
              <w:t>Wer bin ich</w:t>
            </w:r>
            <w:r>
              <w:rPr>
                <w:rFonts w:ascii="Calibri Light" w:hAnsi="Calibri Light" w:cs="Calibri Light"/>
                <w:b/>
              </w:rPr>
              <w:t xml:space="preserve"> und was ist meine Motivation am Lernenden Fachwettbewerb Brot-Chef mitzumachen</w:t>
            </w:r>
            <w:r w:rsidRPr="008E23A9">
              <w:rPr>
                <w:rFonts w:ascii="Calibri Light" w:hAnsi="Calibri Light" w:cs="Calibri Light"/>
                <w:b/>
              </w:rPr>
              <w:t>?</w:t>
            </w:r>
          </w:p>
          <w:p w14:paraId="62EE915F" w14:textId="77777777" w:rsidR="00347951" w:rsidRPr="008E23A9" w:rsidRDefault="00347951" w:rsidP="000C164F">
            <w:pPr>
              <w:tabs>
                <w:tab w:val="left" w:pos="2268"/>
                <w:tab w:val="left" w:pos="2694"/>
                <w:tab w:val="left" w:pos="5103"/>
              </w:tabs>
              <w:spacing w:after="120"/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(Auszeichnungen, Diplome, Hobbys usw.)</w:t>
            </w:r>
          </w:p>
          <w:sdt>
            <w:sdtPr>
              <w:rPr>
                <w:rFonts w:ascii="Calibri Light" w:hAnsi="Calibri Light" w:cs="Calibri Light"/>
                <w:lang w:val="fr-CH"/>
              </w:rPr>
              <w:id w:val="-1342232487"/>
              <w:placeholder>
                <w:docPart w:val="9AB91CA0C4464088BDAB6C18F69B5CC3"/>
              </w:placeholder>
              <w:showingPlcHdr/>
            </w:sdtPr>
            <w:sdtContent>
              <w:p w14:paraId="754BD15C" w14:textId="77777777" w:rsidR="00347951" w:rsidRPr="008E23A9" w:rsidRDefault="00347951" w:rsidP="000C164F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hAnsi="Calibri Light" w:cs="Calibri Light"/>
                  </w:rPr>
                </w:pPr>
                <w:r w:rsidRPr="008E23A9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p>
            </w:sdtContent>
          </w:sdt>
          <w:p w14:paraId="78ABAD2E" w14:textId="77777777" w:rsidR="00347951" w:rsidRDefault="00347951" w:rsidP="000C164F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</w:rPr>
            </w:pPr>
          </w:p>
          <w:p w14:paraId="6D1FBA2A" w14:textId="77777777" w:rsidR="00347951" w:rsidRPr="008E23A9" w:rsidRDefault="00347951" w:rsidP="000C164F">
            <w:pPr>
              <w:tabs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  <w:b/>
              </w:rPr>
            </w:pPr>
          </w:p>
        </w:tc>
      </w:tr>
      <w:tr w:rsidR="00347951" w:rsidRPr="008E23A9" w14:paraId="067D1EC8" w14:textId="77777777" w:rsidTr="00347951">
        <w:trPr>
          <w:gridAfter w:val="1"/>
          <w:wAfter w:w="286" w:type="dxa"/>
          <w:trHeight w:val="580"/>
        </w:trPr>
        <w:tc>
          <w:tcPr>
            <w:tcW w:w="9470" w:type="dxa"/>
            <w:gridSpan w:val="3"/>
          </w:tcPr>
          <w:p w14:paraId="2CCE9D04" w14:textId="77777777" w:rsidR="00347951" w:rsidRPr="00682924" w:rsidRDefault="00347951" w:rsidP="000C164F">
            <w:pPr>
              <w:rPr>
                <w:rFonts w:ascii="Calibri Light" w:hAnsi="Calibri Light" w:cs="Calibri Light"/>
                <w:b/>
                <w:bCs/>
              </w:rPr>
            </w:pPr>
            <w:r w:rsidRPr="00682924">
              <w:rPr>
                <w:rFonts w:ascii="Calibri Light" w:hAnsi="Calibri Light" w:cs="Calibri Light"/>
                <w:b/>
                <w:bCs/>
              </w:rPr>
              <w:t>Mit welchem Teamname geht ihr ins Finale?</w:t>
            </w:r>
          </w:p>
          <w:sdt>
            <w:sdtPr>
              <w:rPr>
                <w:rFonts w:ascii="Calibri Light" w:hAnsi="Calibri Light" w:cs="Calibri Light"/>
                <w:lang w:val="fr-CH"/>
              </w:rPr>
              <w:id w:val="505950541"/>
              <w:placeholder>
                <w:docPart w:val="706323019300490BA95551A35DFEA04D"/>
              </w:placeholder>
              <w:showingPlcHdr/>
            </w:sdtPr>
            <w:sdtContent>
              <w:p w14:paraId="0D6A60DF" w14:textId="77777777" w:rsidR="00347951" w:rsidRPr="00CC6BAB" w:rsidRDefault="00347951" w:rsidP="000C164F">
                <w:pPr>
                  <w:tabs>
                    <w:tab w:val="left" w:pos="2268"/>
                    <w:tab w:val="left" w:pos="2694"/>
                    <w:tab w:val="left" w:pos="5103"/>
                  </w:tabs>
                  <w:ind w:right="-709"/>
                  <w:rPr>
                    <w:rFonts w:ascii="Calibri Light" w:eastAsiaTheme="minorHAnsi" w:hAnsi="Calibri Light" w:cs="Calibri Light"/>
                    <w:sz w:val="22"/>
                    <w:szCs w:val="22"/>
                    <w:lang w:eastAsia="en-US"/>
                  </w:rPr>
                </w:pPr>
                <w:r w:rsidRPr="008E23A9">
                  <w:rPr>
                    <w:rStyle w:val="Platzhaltertext"/>
                    <w:rFonts w:ascii="Calibri Light" w:hAnsi="Calibri Light" w:cs="Calibri Light"/>
                  </w:rPr>
                  <w:t>Klicken Sie hier, um Text einzugeben.</w:t>
                </w:r>
              </w:p>
            </w:sdtContent>
          </w:sdt>
          <w:p w14:paraId="45130A40" w14:textId="77777777" w:rsidR="00347951" w:rsidRPr="00CC6BAB" w:rsidRDefault="00347951" w:rsidP="000C164F">
            <w:pPr>
              <w:tabs>
                <w:tab w:val="left" w:pos="2268"/>
                <w:tab w:val="left" w:pos="2694"/>
                <w:tab w:val="left" w:pos="5103"/>
              </w:tabs>
              <w:spacing w:before="240"/>
              <w:ind w:right="-709"/>
              <w:rPr>
                <w:rFonts w:ascii="Calibri Light" w:hAnsi="Calibri Light" w:cs="Calibri Light"/>
                <w:b/>
              </w:rPr>
            </w:pPr>
          </w:p>
        </w:tc>
      </w:tr>
    </w:tbl>
    <w:p w14:paraId="16F39FE7" w14:textId="77777777" w:rsidR="00347951" w:rsidRDefault="00347951" w:rsidP="00CD55E1">
      <w:pPr>
        <w:rPr>
          <w:rFonts w:ascii="Calibri Light" w:hAnsi="Calibri Light" w:cs="Calibri Light"/>
          <w:b/>
          <w:sz w:val="40"/>
          <w:szCs w:val="24"/>
        </w:rPr>
      </w:pPr>
    </w:p>
    <w:p w14:paraId="03E63967" w14:textId="77777777" w:rsidR="00347951" w:rsidRDefault="00347951">
      <w:pPr>
        <w:spacing w:after="160" w:line="259" w:lineRule="auto"/>
        <w:rPr>
          <w:rFonts w:ascii="Calibri Light" w:hAnsi="Calibri Light" w:cs="Calibri Light"/>
          <w:b/>
          <w:sz w:val="40"/>
          <w:szCs w:val="24"/>
        </w:rPr>
      </w:pPr>
      <w:r>
        <w:rPr>
          <w:rFonts w:ascii="Calibri Light" w:hAnsi="Calibri Light" w:cs="Calibri Light"/>
          <w:b/>
          <w:sz w:val="40"/>
          <w:szCs w:val="24"/>
        </w:rPr>
        <w:br w:type="page"/>
      </w:r>
    </w:p>
    <w:p w14:paraId="5877C1B8" w14:textId="1B4A13CC" w:rsidR="00CD55E1" w:rsidRPr="009C17D3" w:rsidRDefault="00CD55E1" w:rsidP="00CD55E1">
      <w:pPr>
        <w:rPr>
          <w:rFonts w:ascii="Calibri Light" w:hAnsi="Calibri Light" w:cs="Calibri Light"/>
          <w:b/>
          <w:sz w:val="40"/>
          <w:szCs w:val="24"/>
        </w:rPr>
      </w:pPr>
      <w:r w:rsidRPr="009C17D3">
        <w:rPr>
          <w:rFonts w:ascii="Calibri Light" w:hAnsi="Calibri Light" w:cs="Calibri Light"/>
          <w:b/>
          <w:sz w:val="40"/>
          <w:szCs w:val="24"/>
        </w:rPr>
        <w:lastRenderedPageBreak/>
        <w:t xml:space="preserve">Backzettel </w:t>
      </w:r>
    </w:p>
    <w:p w14:paraId="054F90BB" w14:textId="77777777" w:rsidR="00CD55E1" w:rsidRPr="009C17D3" w:rsidRDefault="00CD55E1" w:rsidP="00CD55E1">
      <w:pPr>
        <w:rPr>
          <w:rFonts w:ascii="Calibri Light" w:hAnsi="Calibri Light" w:cs="Calibri Light"/>
          <w:sz w:val="20"/>
          <w:szCs w:val="20"/>
        </w:rPr>
      </w:pPr>
    </w:p>
    <w:p w14:paraId="5B183441" w14:textId="77777777" w:rsidR="00CD55E1" w:rsidRPr="008E23A9" w:rsidRDefault="00CD55E1" w:rsidP="00CD55E1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szCs w:val="20"/>
        </w:rPr>
      </w:pPr>
    </w:p>
    <w:p w14:paraId="4A99814C" w14:textId="07584802" w:rsidR="00CD55E1" w:rsidRPr="008E23A9" w:rsidRDefault="00722D43" w:rsidP="00CD55E1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  <w:szCs w:val="20"/>
        </w:rPr>
      </w:pPr>
      <w:r w:rsidRPr="00722D43">
        <w:rPr>
          <w:rFonts w:ascii="Calibri Light" w:hAnsi="Calibri Light" w:cs="Calibri Light"/>
          <w:b/>
          <w:szCs w:val="20"/>
        </w:rPr>
        <w:t>1.Spezialbrot oder Zopf &amp; Kleinbrot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4"/>
        <w:gridCol w:w="5548"/>
      </w:tblGrid>
      <w:tr w:rsidR="00CD55E1" w:rsidRPr="008E23A9" w14:paraId="657BB4C1" w14:textId="77777777" w:rsidTr="002A4EC9">
        <w:trPr>
          <w:trHeight w:val="357"/>
        </w:trPr>
        <w:tc>
          <w:tcPr>
            <w:tcW w:w="2624" w:type="dxa"/>
            <w:tcBorders>
              <w:bottom w:val="single" w:sz="4" w:space="0" w:color="auto"/>
              <w:right w:val="single" w:sz="4" w:space="0" w:color="auto"/>
            </w:tcBorders>
          </w:tcPr>
          <w:p w14:paraId="7E0218B9" w14:textId="77777777" w:rsidR="00CD55E1" w:rsidRPr="008E23A9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Position</w:t>
            </w:r>
          </w:p>
        </w:tc>
        <w:tc>
          <w:tcPr>
            <w:tcW w:w="5548" w:type="dxa"/>
            <w:tcBorders>
              <w:left w:val="single" w:sz="4" w:space="0" w:color="auto"/>
              <w:bottom w:val="single" w:sz="4" w:space="0" w:color="auto"/>
            </w:tcBorders>
          </w:tcPr>
          <w:p w14:paraId="317B626D" w14:textId="77777777" w:rsidR="00CD55E1" w:rsidRPr="008E23A9" w:rsidRDefault="00CD55E1" w:rsidP="000C164F">
            <w:pPr>
              <w:tabs>
                <w:tab w:val="left" w:pos="2694"/>
                <w:tab w:val="left" w:pos="5245"/>
              </w:tabs>
              <w:ind w:left="-149" w:firstLine="14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Produktename</w:t>
            </w:r>
          </w:p>
        </w:tc>
      </w:tr>
      <w:tr w:rsidR="00CD55E1" w:rsidRPr="008E23A9" w14:paraId="5D65898D" w14:textId="77777777" w:rsidTr="002A4EC9">
        <w:trPr>
          <w:trHeight w:val="357"/>
        </w:trPr>
        <w:tc>
          <w:tcPr>
            <w:tcW w:w="2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2430D" w14:textId="77777777" w:rsidR="00CD55E1" w:rsidRPr="00BE79BC" w:rsidRDefault="00CD55E1" w:rsidP="00CD55E1">
            <w:pPr>
              <w:pStyle w:val="Listenabsatz"/>
              <w:numPr>
                <w:ilvl w:val="0"/>
                <w:numId w:val="1"/>
              </w:numPr>
              <w:tabs>
                <w:tab w:val="left" w:pos="567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BE79BC">
              <w:rPr>
                <w:rFonts w:ascii="Calibri Light" w:hAnsi="Calibri Light" w:cs="Calibri Light"/>
              </w:rPr>
              <w:t>Spezialbrot oder Zopf</w:t>
            </w:r>
          </w:p>
          <w:p w14:paraId="7E633BFC" w14:textId="77777777" w:rsidR="00CD55E1" w:rsidRPr="00BE79BC" w:rsidRDefault="00CD55E1" w:rsidP="000C164F">
            <w:pPr>
              <w:pStyle w:val="Listenabsatz"/>
              <w:tabs>
                <w:tab w:val="left" w:pos="567"/>
                <w:tab w:val="left" w:pos="5245"/>
              </w:tabs>
              <w:spacing w:after="240"/>
              <w:ind w:left="930"/>
              <w:rPr>
                <w:rFonts w:ascii="Calibri Light" w:hAnsi="Calibri Light" w:cs="Calibri Light"/>
              </w:rPr>
            </w:pP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132D3" w14:textId="372E30C5" w:rsidR="00CD55E1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1147324959"/>
                <w:placeholder>
                  <w:docPart w:val="9F4475ABD2794A689F71F832662975E4"/>
                </w:placeholder>
              </w:sdtPr>
              <w:sdtContent>
                <w:r w:rsidR="00375F55">
                  <w:rPr>
                    <w:rFonts w:ascii="Calibri Light" w:hAnsi="Calibri Light" w:cs="Calibri Light"/>
                    <w:color w:val="808080" w:themeColor="background1" w:themeShade="80"/>
                  </w:rPr>
                  <w:t>Produktename / Was zeichnet dein Produkt aus? (Stichwortartig)</w:t>
                </w:r>
              </w:sdtContent>
            </w:sdt>
          </w:p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940649787"/>
              <w:showingPlcHdr/>
              <w:picture/>
            </w:sdtPr>
            <w:sdtContent>
              <w:p w14:paraId="0907A14C" w14:textId="77777777" w:rsidR="00CD55E1" w:rsidRDefault="00CD55E1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67638804" wp14:editId="7065E09C">
                      <wp:extent cx="1905000" cy="1905000"/>
                      <wp:effectExtent l="0" t="0" r="0" b="0"/>
                      <wp:docPr id="3" name="Bild 3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ild 3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4C38F85" w14:textId="77777777" w:rsidR="00CD55E1" w:rsidRPr="008E23A9" w:rsidRDefault="00CD55E1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CD55E1" w:rsidRPr="008E23A9" w14:paraId="3E01BD27" w14:textId="77777777" w:rsidTr="002A4EC9">
        <w:trPr>
          <w:trHeight w:val="357"/>
        </w:trPr>
        <w:tc>
          <w:tcPr>
            <w:tcW w:w="2624" w:type="dxa"/>
            <w:tcBorders>
              <w:top w:val="single" w:sz="4" w:space="0" w:color="auto"/>
              <w:right w:val="single" w:sz="4" w:space="0" w:color="auto"/>
            </w:tcBorders>
          </w:tcPr>
          <w:p w14:paraId="1B5AD4D2" w14:textId="77777777" w:rsidR="00CD55E1" w:rsidRPr="008E23A9" w:rsidRDefault="00CD55E1" w:rsidP="000C164F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b)</w:t>
            </w:r>
            <w:r w:rsidRPr="008E23A9">
              <w:rPr>
                <w:rFonts w:ascii="Calibri Light" w:hAnsi="Calibri Light" w:cs="Calibri Light"/>
              </w:rPr>
              <w:tab/>
              <w:t>Kleinbrot</w:t>
            </w:r>
          </w:p>
        </w:tc>
        <w:tc>
          <w:tcPr>
            <w:tcW w:w="5548" w:type="dxa"/>
            <w:tcBorders>
              <w:top w:val="single" w:sz="4" w:space="0" w:color="auto"/>
              <w:left w:val="single" w:sz="4" w:space="0" w:color="auto"/>
            </w:tcBorders>
          </w:tcPr>
          <w:p w14:paraId="06A333AA" w14:textId="278685E9" w:rsidR="00CD55E1" w:rsidRPr="008E23A9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313001912"/>
              </w:sdtPr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255747560"/>
                    <w:placeholder>
                      <w:docPart w:val="9EDC397553C746AEBD6B97111D0ADBD7"/>
                    </w:placeholder>
                  </w:sdtPr>
                  <w:sdtContent>
                    <w:sdt>
                      <w:sdtPr>
                        <w:rPr>
                          <w:rFonts w:ascii="Calibri Light" w:hAnsi="Calibri Light" w:cs="Calibri Light"/>
                          <w:color w:val="808080" w:themeColor="background1" w:themeShade="80"/>
                        </w:rPr>
                        <w:id w:val="-1021618877"/>
                        <w:placeholder>
                          <w:docPart w:val="36624378D6534DA7B3AC200165112CF7"/>
                        </w:placeholder>
                      </w:sdtPr>
                      <w:sdtContent>
                        <w:r w:rsidR="00375F55">
                          <w:rPr>
                            <w:rFonts w:ascii="Calibri Light" w:hAnsi="Calibri Light" w:cs="Calibri Light"/>
                            <w:color w:val="808080" w:themeColor="background1" w:themeShade="80"/>
                          </w:rPr>
                          <w:t>Produktename / Was zeichnet dein Produkt aus? (Stichwortartig)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CD55E1" w:rsidRPr="008E23A9" w14:paraId="46F1E8E7" w14:textId="77777777" w:rsidTr="002A4EC9">
        <w:trPr>
          <w:trHeight w:val="357"/>
        </w:trPr>
        <w:tc>
          <w:tcPr>
            <w:tcW w:w="2624" w:type="dxa"/>
            <w:tcBorders>
              <w:right w:val="single" w:sz="4" w:space="0" w:color="auto"/>
            </w:tcBorders>
          </w:tcPr>
          <w:p w14:paraId="63C24414" w14:textId="77777777" w:rsidR="00CD55E1" w:rsidRPr="008E23A9" w:rsidRDefault="00CD55E1" w:rsidP="000C164F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left="567" w:right="-709"/>
              <w:rPr>
                <w:rFonts w:ascii="Calibri Light" w:hAnsi="Calibri Light" w:cs="Calibri Light"/>
              </w:rPr>
            </w:pPr>
          </w:p>
        </w:tc>
        <w:sdt>
          <w:sdtPr>
            <w:rPr>
              <w:rFonts w:ascii="Calibri Light" w:hAnsi="Calibri Light" w:cs="Calibri Light"/>
            </w:rPr>
            <w:id w:val="-591475760"/>
            <w:showingPlcHdr/>
            <w:picture/>
          </w:sdtPr>
          <w:sdtContent>
            <w:tc>
              <w:tcPr>
                <w:tcW w:w="5548" w:type="dxa"/>
                <w:tcBorders>
                  <w:left w:val="single" w:sz="4" w:space="0" w:color="auto"/>
                </w:tcBorders>
              </w:tcPr>
              <w:p w14:paraId="2EBA94F9" w14:textId="77777777" w:rsidR="00CD55E1" w:rsidRPr="008E23A9" w:rsidRDefault="00CD55E1" w:rsidP="000C164F">
                <w:pPr>
                  <w:rPr>
                    <w:rFonts w:ascii="Calibri Light" w:hAnsi="Calibri Light" w:cs="Calibri Light"/>
                  </w:rPr>
                </w:pPr>
                <w:r>
                  <w:rPr>
                    <w:rFonts w:ascii="Calibri Light" w:hAnsi="Calibri Light" w:cs="Calibri Light"/>
                    <w:noProof/>
                  </w:rPr>
                  <w:drawing>
                    <wp:inline distT="0" distB="0" distL="0" distR="0" wp14:anchorId="0F66B4BD" wp14:editId="72307812">
                      <wp:extent cx="1905000" cy="1905000"/>
                      <wp:effectExtent l="0" t="0" r="0" b="0"/>
                      <wp:docPr id="6" name="Bild 4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Bild 4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36785A" w:rsidRPr="008E23A9" w14:paraId="35387C28" w14:textId="77777777" w:rsidTr="002A4EC9">
        <w:trPr>
          <w:trHeight w:val="357"/>
        </w:trPr>
        <w:tc>
          <w:tcPr>
            <w:tcW w:w="2624" w:type="dxa"/>
            <w:tcBorders>
              <w:right w:val="single" w:sz="4" w:space="0" w:color="auto"/>
            </w:tcBorders>
          </w:tcPr>
          <w:p w14:paraId="6BF843A9" w14:textId="3D868732" w:rsidR="0036785A" w:rsidRPr="008E23A9" w:rsidRDefault="0036785A" w:rsidP="00682924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5548" w:type="dxa"/>
            <w:tcBorders>
              <w:left w:val="single" w:sz="4" w:space="0" w:color="auto"/>
            </w:tcBorders>
          </w:tcPr>
          <w:p w14:paraId="2E48AD98" w14:textId="3C293FB6" w:rsidR="0036785A" w:rsidRDefault="0036785A" w:rsidP="0036785A">
            <w:pPr>
              <w:rPr>
                <w:rFonts w:ascii="Calibri Light" w:hAnsi="Calibri Light" w:cs="Calibri Light"/>
              </w:rPr>
            </w:pPr>
          </w:p>
        </w:tc>
      </w:tr>
      <w:tr w:rsidR="0036785A" w:rsidRPr="008E23A9" w14:paraId="5C2A6442" w14:textId="77777777" w:rsidTr="002A4EC9">
        <w:trPr>
          <w:trHeight w:val="357"/>
        </w:trPr>
        <w:tc>
          <w:tcPr>
            <w:tcW w:w="2624" w:type="dxa"/>
            <w:tcBorders>
              <w:right w:val="single" w:sz="4" w:space="0" w:color="auto"/>
            </w:tcBorders>
          </w:tcPr>
          <w:p w14:paraId="154C46BE" w14:textId="25709A67" w:rsidR="0036785A" w:rsidRPr="008E23A9" w:rsidRDefault="0036785A" w:rsidP="00682924">
            <w:pPr>
              <w:tabs>
                <w:tab w:val="left" w:pos="567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5548" w:type="dxa"/>
            <w:tcBorders>
              <w:left w:val="single" w:sz="4" w:space="0" w:color="auto"/>
            </w:tcBorders>
          </w:tcPr>
          <w:p w14:paraId="2A42B51A" w14:textId="4F65F282" w:rsidR="0036785A" w:rsidRDefault="0036785A" w:rsidP="0036785A">
            <w:pPr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</w:tbl>
    <w:p w14:paraId="4980B498" w14:textId="77777777" w:rsidR="00CD55E1" w:rsidRPr="008E23A9" w:rsidRDefault="00CD55E1" w:rsidP="00CD55E1">
      <w:pPr>
        <w:rPr>
          <w:rFonts w:ascii="Calibri Light" w:hAnsi="Calibri Light" w:cs="Calibri Light"/>
          <w:sz w:val="24"/>
        </w:rPr>
      </w:pPr>
    </w:p>
    <w:p w14:paraId="699CFA6A" w14:textId="77777777" w:rsidR="00CD55E1" w:rsidRDefault="00CD55E1" w:rsidP="00CD55E1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  <w:szCs w:val="20"/>
        </w:rPr>
        <w:br w:type="column"/>
      </w:r>
      <w:r w:rsidRPr="008E23A9">
        <w:rPr>
          <w:rFonts w:ascii="Calibri Light" w:hAnsi="Calibri Light" w:cs="Calibri Light"/>
          <w:b/>
          <w:szCs w:val="20"/>
        </w:rPr>
        <w:lastRenderedPageBreak/>
        <w:t xml:space="preserve">2. </w:t>
      </w:r>
      <w:r w:rsidRPr="008E23A9">
        <w:rPr>
          <w:rFonts w:ascii="Calibri Light" w:hAnsi="Calibri Light" w:cs="Calibri Light"/>
          <w:b/>
        </w:rPr>
        <w:t>Feingebäck / Tourierter Teig</w:t>
      </w:r>
    </w:p>
    <w:p w14:paraId="4A888B41" w14:textId="77777777" w:rsidR="0036785A" w:rsidRPr="008E23A9" w:rsidRDefault="0036785A" w:rsidP="00CD55E1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31"/>
      </w:tblGrid>
      <w:tr w:rsidR="00CD55E1" w:rsidRPr="008E23A9" w14:paraId="1D3A901A" w14:textId="77777777" w:rsidTr="000C164F">
        <w:trPr>
          <w:trHeight w:val="567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463FB47C" w14:textId="77777777" w:rsidR="00CD55E1" w:rsidRPr="008E23A9" w:rsidRDefault="00CD55E1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Position</w:t>
            </w:r>
          </w:p>
        </w:tc>
        <w:tc>
          <w:tcPr>
            <w:tcW w:w="6231" w:type="dxa"/>
            <w:tcBorders>
              <w:left w:val="single" w:sz="4" w:space="0" w:color="auto"/>
              <w:bottom w:val="single" w:sz="4" w:space="0" w:color="auto"/>
            </w:tcBorders>
          </w:tcPr>
          <w:p w14:paraId="14FBDC2E" w14:textId="77777777" w:rsidR="00CD55E1" w:rsidRPr="008E23A9" w:rsidRDefault="00CD55E1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Produktename</w:t>
            </w:r>
          </w:p>
        </w:tc>
      </w:tr>
      <w:tr w:rsidR="00CD55E1" w:rsidRPr="008E23A9" w14:paraId="15C3208B" w14:textId="77777777" w:rsidTr="000C164F">
        <w:trPr>
          <w:trHeight w:val="612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6AB7028B" w14:textId="77777777" w:rsidR="00CD55E1" w:rsidRDefault="00CD55E1" w:rsidP="000C164F">
            <w:pPr>
              <w:tabs>
                <w:tab w:val="left" w:pos="604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a)</w:t>
            </w:r>
            <w:r w:rsidRPr="008E23A9">
              <w:rPr>
                <w:rFonts w:ascii="Calibri Light" w:hAnsi="Calibri Light" w:cs="Calibri Light"/>
              </w:rPr>
              <w:tab/>
              <w:t>Feingebäck</w:t>
            </w:r>
          </w:p>
          <w:p w14:paraId="09E98B2E" w14:textId="77777777" w:rsidR="00CD55E1" w:rsidRDefault="00CD55E1" w:rsidP="000C164F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5F8D20C7" w14:textId="77777777" w:rsidR="00CD55E1" w:rsidRDefault="00CD55E1" w:rsidP="000C164F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442F4D8E" w14:textId="77777777" w:rsidR="00CD55E1" w:rsidRPr="008E23A9" w:rsidRDefault="00CD55E1" w:rsidP="000C164F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1876268926"/>
              <w:placeholder>
                <w:docPart w:val="742FB5AEED0B40EFA8B3B1D87120EACD"/>
              </w:placeholder>
            </w:sdtPr>
            <w:sdtContent>
              <w:p w14:paraId="65BF2390" w14:textId="3F434151" w:rsidR="00CD55E1" w:rsidRDefault="000C164F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1458917898"/>
                    <w:placeholder>
                      <w:docPart w:val="84D47CE48C77474CBEBBD6FFF3B7B120"/>
                    </w:placeholder>
                  </w:sdtPr>
                  <w:sdtContent>
                    <w:r w:rsidR="00375F55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Produktename / Was zeichnet dein Produkt aus? (Stichwortartig)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754574797"/>
              <w:showingPlcHdr/>
              <w:picture/>
            </w:sdtPr>
            <w:sdtContent>
              <w:p w14:paraId="70C4497D" w14:textId="77777777" w:rsidR="00CD55E1" w:rsidRDefault="00CD55E1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487B3A55" wp14:editId="3A79A905">
                      <wp:extent cx="1905000" cy="1905000"/>
                      <wp:effectExtent l="0" t="0" r="0" b="0"/>
                      <wp:docPr id="8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35443C1E" w14:textId="77777777" w:rsidR="00CD55E1" w:rsidRPr="008E23A9" w:rsidRDefault="00CD55E1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CD55E1" w:rsidRPr="008E23A9" w14:paraId="5F606AFA" w14:textId="77777777" w:rsidTr="0036785A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F92" w14:textId="77777777" w:rsidR="00CD55E1" w:rsidRPr="008E23A9" w:rsidRDefault="00CD55E1" w:rsidP="000C164F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b)</w:t>
            </w:r>
            <w:r w:rsidRPr="008E23A9">
              <w:rPr>
                <w:rFonts w:ascii="Calibri Light" w:hAnsi="Calibri Light" w:cs="Calibri Light"/>
              </w:rPr>
              <w:tab/>
              <w:t>Tourierter Teig</w:t>
            </w:r>
          </w:p>
          <w:p w14:paraId="78C7C463" w14:textId="77777777" w:rsidR="00CD55E1" w:rsidRPr="008E23A9" w:rsidRDefault="00CD55E1" w:rsidP="000C164F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61003" w14:textId="3903CA2C" w:rsidR="00CD55E1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-1159231700"/>
                <w:placeholder>
                  <w:docPart w:val="5E8FEC446FF64D4E8D2A5CCA96425D36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492174071"/>
                    <w:placeholder>
                      <w:docPart w:val="01CFBEA913F246B2892D3E3DD2092E42"/>
                    </w:placeholder>
                  </w:sdtPr>
                  <w:sdtContent>
                    <w:r w:rsidR="00375F55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Produktename / Was zeichnet dein Produkt aus? (Stichwortartig)</w:t>
                    </w:r>
                  </w:sdtContent>
                </w:sdt>
              </w:sdtContent>
            </w:sdt>
            <w:r w:rsidR="00CD55E1" w:rsidRPr="008E23A9">
              <w:rPr>
                <w:rFonts w:ascii="Calibri Light" w:hAnsi="Calibri Light" w:cs="Calibri Light"/>
                <w:color w:val="808080" w:themeColor="background1" w:themeShade="80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349684659"/>
                <w:showingPlcHdr/>
                <w:picture/>
              </w:sdtPr>
              <w:sdtContent>
                <w:r w:rsidR="00CD55E1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6855EBFF" wp14:editId="434B84E8">
                      <wp:extent cx="1905000" cy="1905000"/>
                      <wp:effectExtent l="0" t="0" r="0" b="0"/>
                      <wp:docPr id="9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3611B48" w14:textId="77777777" w:rsidR="00CD55E1" w:rsidRPr="008E23A9" w:rsidRDefault="00CD55E1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36785A" w:rsidRPr="008E23A9" w14:paraId="5555D1A4" w14:textId="77777777" w:rsidTr="000C164F">
        <w:trPr>
          <w:trHeight w:val="567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171EE5D1" w14:textId="77777777" w:rsidR="0036785A" w:rsidRPr="008E23A9" w:rsidRDefault="0036785A" w:rsidP="000C164F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</w:tcBorders>
          </w:tcPr>
          <w:p w14:paraId="17633E32" w14:textId="77777777" w:rsidR="0036785A" w:rsidRDefault="0036785A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</w:tbl>
    <w:p w14:paraId="10F4E026" w14:textId="77777777" w:rsidR="00CD55E1" w:rsidRDefault="00CD55E1" w:rsidP="00CD55E1">
      <w:pPr>
        <w:rPr>
          <w:rFonts w:ascii="Calibri Light" w:hAnsi="Calibri Light" w:cs="Calibri Light"/>
          <w:color w:val="000000" w:themeColor="text1"/>
          <w:sz w:val="24"/>
        </w:rPr>
      </w:pPr>
    </w:p>
    <w:p w14:paraId="5D11A84E" w14:textId="296F4ADA" w:rsidR="0036785A" w:rsidRPr="008E23A9" w:rsidRDefault="00CD55E1" w:rsidP="0036785A">
      <w:pPr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color w:val="000000" w:themeColor="text1"/>
          <w:sz w:val="24"/>
        </w:rPr>
        <w:br w:type="column"/>
      </w:r>
      <w:r w:rsidR="0036785A" w:rsidRPr="008E23A9">
        <w:rPr>
          <w:rFonts w:ascii="Calibri Light" w:hAnsi="Calibri Light" w:cs="Calibri Light"/>
          <w:b/>
          <w:szCs w:val="20"/>
        </w:rPr>
        <w:lastRenderedPageBreak/>
        <w:t>3. Sweets</w:t>
      </w:r>
      <w:r w:rsidR="00722D43">
        <w:rPr>
          <w:rFonts w:ascii="Calibri Light" w:hAnsi="Calibri Light" w:cs="Calibri Light"/>
          <w:b/>
          <w:szCs w:val="20"/>
        </w:rPr>
        <w:t xml:space="preserve"> / Schaustück / Fantasieartikel</w:t>
      </w:r>
    </w:p>
    <w:p w14:paraId="5EC67706" w14:textId="0972B2D9" w:rsidR="0036785A" w:rsidRPr="008E23A9" w:rsidRDefault="0036785A" w:rsidP="0036785A">
      <w:pPr>
        <w:tabs>
          <w:tab w:val="left" w:pos="2268"/>
          <w:tab w:val="left" w:pos="2694"/>
          <w:tab w:val="left" w:pos="5103"/>
        </w:tabs>
        <w:ind w:right="-709"/>
        <w:rPr>
          <w:rFonts w:ascii="Calibri Light" w:hAnsi="Calibri Light" w:cs="Calibri Light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219"/>
        <w:gridCol w:w="16"/>
      </w:tblGrid>
      <w:tr w:rsidR="0036785A" w:rsidRPr="008E23A9" w14:paraId="182F8CB7" w14:textId="77777777" w:rsidTr="00485447">
        <w:trPr>
          <w:trHeight w:val="567"/>
        </w:trPr>
        <w:tc>
          <w:tcPr>
            <w:tcW w:w="2835" w:type="dxa"/>
            <w:tcBorders>
              <w:bottom w:val="single" w:sz="4" w:space="0" w:color="auto"/>
              <w:right w:val="single" w:sz="4" w:space="0" w:color="auto"/>
            </w:tcBorders>
          </w:tcPr>
          <w:p w14:paraId="7ED11697" w14:textId="77777777" w:rsidR="0036785A" w:rsidRPr="008E23A9" w:rsidRDefault="0036785A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Position</w:t>
            </w:r>
          </w:p>
        </w:tc>
        <w:tc>
          <w:tcPr>
            <w:tcW w:w="623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5C90E6" w14:textId="77777777" w:rsidR="0036785A" w:rsidRPr="008E23A9" w:rsidRDefault="0036785A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Produktename</w:t>
            </w:r>
          </w:p>
        </w:tc>
      </w:tr>
      <w:tr w:rsidR="0036785A" w:rsidRPr="008E23A9" w14:paraId="362BB6E4" w14:textId="77777777" w:rsidTr="00485447">
        <w:trPr>
          <w:trHeight w:val="612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7336150E" w14:textId="49E786FD" w:rsidR="0036785A" w:rsidRDefault="0036785A" w:rsidP="000C164F">
            <w:pPr>
              <w:tabs>
                <w:tab w:val="left" w:pos="604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a)</w:t>
            </w:r>
            <w:r w:rsidRPr="008E23A9">
              <w:rPr>
                <w:rFonts w:ascii="Calibri Light" w:hAnsi="Calibri Light" w:cs="Calibri Light"/>
              </w:rPr>
              <w:tab/>
              <w:t>Dessert Sorte 1</w:t>
            </w:r>
          </w:p>
          <w:p w14:paraId="7CD2AC59" w14:textId="77777777" w:rsidR="0036785A" w:rsidRDefault="0036785A" w:rsidP="000C164F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392AD2AF" w14:textId="77777777" w:rsidR="0036785A" w:rsidRDefault="0036785A" w:rsidP="000C164F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3AE16342" w14:textId="77777777" w:rsidR="0036785A" w:rsidRPr="008E23A9" w:rsidRDefault="0036785A" w:rsidP="000C164F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219515456"/>
              <w:placeholder>
                <w:docPart w:val="806AE3E36D4C46C899BF1166FD220B22"/>
              </w:placeholder>
            </w:sdtPr>
            <w:sdtContent>
              <w:p w14:paraId="73A9B317" w14:textId="77777777" w:rsidR="0036785A" w:rsidRDefault="000C164F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1302739406"/>
                    <w:placeholder>
                      <w:docPart w:val="F972D17EF9F649C4A8B5D25FEE91298E"/>
                    </w:placeholder>
                  </w:sdtPr>
                  <w:sdtContent>
                    <w:r w:rsidR="0036785A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Produktename / Was zeichnet dein Produkt aus? (Stichwortartig)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18620510"/>
              <w:showingPlcHdr/>
              <w:picture/>
            </w:sdtPr>
            <w:sdtContent>
              <w:p w14:paraId="50486A92" w14:textId="77777777" w:rsidR="0036785A" w:rsidRDefault="0036785A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0F0A08B4" wp14:editId="0EFCABF3">
                      <wp:extent cx="1905000" cy="1905000"/>
                      <wp:effectExtent l="0" t="0" r="0" b="0"/>
                      <wp:docPr id="1974128917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052D4E91" w14:textId="77777777" w:rsidR="0036785A" w:rsidRPr="008E23A9" w:rsidRDefault="0036785A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36785A" w:rsidRPr="008E23A9" w14:paraId="52BAEEAB" w14:textId="77777777" w:rsidTr="00485447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14BB" w14:textId="11070085" w:rsidR="0036785A" w:rsidRPr="008E23A9" w:rsidRDefault="0036785A" w:rsidP="000C164F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ab/>
              <w:t>Dessert Sorte 2</w:t>
            </w:r>
          </w:p>
          <w:p w14:paraId="0B6C23DA" w14:textId="77777777" w:rsidR="0036785A" w:rsidRPr="008E23A9" w:rsidRDefault="0036785A" w:rsidP="000C164F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81479" w14:textId="77777777" w:rsidR="0036785A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-72507955"/>
                <w:placeholder>
                  <w:docPart w:val="2EA42E2D810243EFA723406FF7ED3E15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589511360"/>
                    <w:placeholder>
                      <w:docPart w:val="B453DF18E6404EA190CBDF6AA392D367"/>
                    </w:placeholder>
                  </w:sdtPr>
                  <w:sdtContent>
                    <w:r w:rsidR="0036785A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Produktename / Was zeichnet dein Produkt aus? (Stichwortartig)</w:t>
                    </w:r>
                  </w:sdtContent>
                </w:sdt>
              </w:sdtContent>
            </w:sdt>
            <w:r w:rsidR="0036785A" w:rsidRPr="008E23A9">
              <w:rPr>
                <w:rFonts w:ascii="Calibri Light" w:hAnsi="Calibri Light" w:cs="Calibri Light"/>
                <w:color w:val="808080" w:themeColor="background1" w:themeShade="80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717705688"/>
                <w:showingPlcHdr/>
                <w:picture/>
              </w:sdtPr>
              <w:sdtContent>
                <w:r w:rsidR="0036785A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0E5D327E" wp14:editId="2866BB81">
                      <wp:extent cx="1905000" cy="1905000"/>
                      <wp:effectExtent l="0" t="0" r="0" b="0"/>
                      <wp:docPr id="1707877949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1263B3A" w14:textId="77777777" w:rsidR="0036785A" w:rsidRPr="008E23A9" w:rsidRDefault="0036785A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36785A" w:rsidRPr="008E23A9" w14:paraId="0CE8E393" w14:textId="77777777" w:rsidTr="00485447">
        <w:trPr>
          <w:trHeight w:val="56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04B7" w14:textId="020043A1" w:rsidR="0036785A" w:rsidRPr="008E23A9" w:rsidRDefault="001B74FE" w:rsidP="000C164F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             </w:t>
            </w:r>
            <w:r w:rsidR="0036785A" w:rsidRPr="008E23A9">
              <w:rPr>
                <w:rFonts w:ascii="Calibri Light" w:hAnsi="Calibri Light" w:cs="Calibri Light"/>
              </w:rPr>
              <w:t>Dessert Sorte 3</w:t>
            </w: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8BE37" w14:textId="77777777" w:rsidR="0036785A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602532172"/>
                <w:placeholder>
                  <w:docPart w:val="8A51C28936114B6CA146F9AB95143FF2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2141636707"/>
                    <w:placeholder>
                      <w:docPart w:val="EEB88B4073744E58B90993DCB7B40556"/>
                    </w:placeholder>
                  </w:sdtPr>
                  <w:sdtContent>
                    <w:r w:rsidR="0036785A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Produktename / Was zeichnet dein Produkt aus? (Stichwortartig)</w:t>
                    </w:r>
                  </w:sdtContent>
                </w:sdt>
              </w:sdtContent>
            </w:sdt>
            <w:r w:rsidR="0036785A" w:rsidRPr="008E23A9">
              <w:rPr>
                <w:rFonts w:ascii="Calibri Light" w:hAnsi="Calibri Light" w:cs="Calibri Light"/>
                <w:color w:val="808080" w:themeColor="background1" w:themeShade="80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-958338158"/>
                <w:showingPlcHdr/>
                <w:picture/>
              </w:sdtPr>
              <w:sdtContent>
                <w:r w:rsidR="0036785A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08341264" wp14:editId="50B24797">
                      <wp:extent cx="1905000" cy="1905000"/>
                      <wp:effectExtent l="0" t="0" r="0" b="0"/>
                      <wp:docPr id="612566663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7F6626BB" w14:textId="77777777" w:rsidR="0036785A" w:rsidRDefault="0036785A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485447" w:rsidRPr="008E23A9" w14:paraId="391E3BF7" w14:textId="77777777" w:rsidTr="00485447">
        <w:trPr>
          <w:trHeight w:val="567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6CDB1385" w14:textId="5D091FCA" w:rsidR="00485447" w:rsidRDefault="00485447" w:rsidP="00485447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623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2C4533" w14:textId="1F37CB06" w:rsidR="00485447" w:rsidRDefault="00485447" w:rsidP="00485447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  <w:p w14:paraId="2B88C5EF" w14:textId="77777777" w:rsidR="00485447" w:rsidRDefault="00485447" w:rsidP="00485447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CD55E1" w:rsidRPr="008E23A9" w14:paraId="70B15E14" w14:textId="77777777" w:rsidTr="00485447">
        <w:trPr>
          <w:gridAfter w:val="1"/>
          <w:wAfter w:w="16" w:type="dxa"/>
          <w:trHeight w:val="354"/>
        </w:trPr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14:paraId="0FAC9603" w14:textId="13EDA50F" w:rsidR="00CD55E1" w:rsidRPr="008E23A9" w:rsidRDefault="00CD55E1" w:rsidP="00485447">
            <w:pPr>
              <w:tabs>
                <w:tab w:val="left" w:pos="567"/>
                <w:tab w:val="left" w:pos="5245"/>
              </w:tabs>
              <w:spacing w:after="240"/>
              <w:ind w:left="459" w:hanging="425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lastRenderedPageBreak/>
              <w:t>b)</w:t>
            </w:r>
            <w:r w:rsidRPr="008E23A9">
              <w:rPr>
                <w:rFonts w:ascii="Calibri Light" w:hAnsi="Calibri Light" w:cs="Calibri Light"/>
              </w:rPr>
              <w:tab/>
            </w:r>
            <w:r w:rsidR="00485447">
              <w:rPr>
                <w:rFonts w:ascii="Calibri Light" w:hAnsi="Calibri Light" w:cs="Calibri Light"/>
              </w:rPr>
              <w:t xml:space="preserve">Schaustück/ </w:t>
            </w:r>
            <w:r w:rsidR="00485447">
              <w:rPr>
                <w:rFonts w:ascii="Calibri Light" w:hAnsi="Calibri Light" w:cs="Calibri Light"/>
              </w:rPr>
              <w:br/>
              <w:t>Fantasieartikel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909068735"/>
              <w:placeholder>
                <w:docPart w:val="5BE9CBA713C744C9AB6F4223DA39B66D"/>
              </w:placeholder>
            </w:sdtPr>
            <w:sdtContent>
              <w:p w14:paraId="6B03A5E9" w14:textId="7C080671" w:rsidR="00CD55E1" w:rsidRDefault="000C164F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1830972329"/>
                    <w:placeholder>
                      <w:docPart w:val="0F22457F7FAA4140AA649D8910B0B53D"/>
                    </w:placeholder>
                  </w:sdtPr>
                  <w:sdtContent>
                    <w:r w:rsidR="00375F55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Produktename / Was zeichnet dein Produkt aus? (Stichwortartig)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40659807"/>
              <w:showingPlcHdr/>
              <w:picture/>
            </w:sdtPr>
            <w:sdtContent>
              <w:p w14:paraId="0600DE06" w14:textId="77777777" w:rsidR="00CD55E1" w:rsidRDefault="00CD55E1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490A286C" wp14:editId="25BD8A55">
                      <wp:extent cx="1905000" cy="1905000"/>
                      <wp:effectExtent l="0" t="0" r="0" b="0"/>
                      <wp:docPr id="13" name="Bild 11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Bild 11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6A5241C0" w14:textId="77777777" w:rsidR="00CD55E1" w:rsidRPr="008E23A9" w:rsidRDefault="00CD55E1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</w:tbl>
    <w:p w14:paraId="6DA4D9AC" w14:textId="77777777" w:rsidR="00485447" w:rsidRDefault="00485447" w:rsidP="00CD55E1">
      <w:pPr>
        <w:rPr>
          <w:rFonts w:ascii="Calibri Light" w:hAnsi="Calibri Light" w:cs="Calibri Light"/>
          <w:b/>
          <w:szCs w:val="20"/>
        </w:rPr>
      </w:pPr>
    </w:p>
    <w:p w14:paraId="0942C2B6" w14:textId="638BCA56" w:rsidR="00485447" w:rsidRDefault="00485447" w:rsidP="00CD55E1">
      <w:pPr>
        <w:rPr>
          <w:rFonts w:ascii="Calibri Light" w:hAnsi="Calibri Light" w:cs="Calibri Light"/>
          <w:color w:val="000000" w:themeColor="text1"/>
          <w:sz w:val="24"/>
        </w:rPr>
      </w:pPr>
      <w:r>
        <w:rPr>
          <w:rFonts w:ascii="Calibri Light" w:hAnsi="Calibri Light" w:cs="Calibri Light"/>
          <w:b/>
          <w:szCs w:val="20"/>
        </w:rPr>
        <w:t>4</w:t>
      </w:r>
      <w:r w:rsidRPr="008E23A9">
        <w:rPr>
          <w:rFonts w:ascii="Calibri Light" w:hAnsi="Calibri Light" w:cs="Calibri Light"/>
          <w:b/>
          <w:szCs w:val="20"/>
        </w:rPr>
        <w:t xml:space="preserve">. </w:t>
      </w:r>
      <w:r w:rsidR="00722D43">
        <w:rPr>
          <w:rFonts w:ascii="Calibri Light" w:hAnsi="Calibri Light" w:cs="Calibri Light"/>
          <w:b/>
          <w:szCs w:val="20"/>
        </w:rPr>
        <w:t>Apéro-</w:t>
      </w:r>
      <w:r w:rsidRPr="008E23A9">
        <w:rPr>
          <w:rFonts w:ascii="Calibri Light" w:hAnsi="Calibri Light" w:cs="Calibri Light"/>
          <w:b/>
          <w:szCs w:val="20"/>
        </w:rPr>
        <w:t>S</w:t>
      </w:r>
      <w:r w:rsidR="002A4EC9">
        <w:rPr>
          <w:rFonts w:ascii="Calibri Light" w:hAnsi="Calibri Light" w:cs="Calibri Light"/>
          <w:b/>
          <w:szCs w:val="20"/>
        </w:rPr>
        <w:t>nacks</w:t>
      </w:r>
    </w:p>
    <w:p w14:paraId="35C48E90" w14:textId="77777777" w:rsidR="00485447" w:rsidRDefault="00485447" w:rsidP="00CD55E1">
      <w:pPr>
        <w:rPr>
          <w:rFonts w:ascii="Calibri Light" w:hAnsi="Calibri Light" w:cs="Calibri Light"/>
          <w:color w:val="000000" w:themeColor="text1"/>
          <w:sz w:val="24"/>
        </w:rPr>
      </w:pPr>
    </w:p>
    <w:tbl>
      <w:tblPr>
        <w:tblStyle w:val="Tabellenraster"/>
        <w:tblW w:w="9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3"/>
        <w:gridCol w:w="6276"/>
      </w:tblGrid>
      <w:tr w:rsidR="00485447" w:rsidRPr="008E23A9" w14:paraId="72AC6E8F" w14:textId="77777777" w:rsidTr="00A005FF">
        <w:trPr>
          <w:trHeight w:val="534"/>
        </w:trPr>
        <w:tc>
          <w:tcPr>
            <w:tcW w:w="2853" w:type="dxa"/>
            <w:tcBorders>
              <w:bottom w:val="single" w:sz="4" w:space="0" w:color="auto"/>
              <w:right w:val="single" w:sz="4" w:space="0" w:color="auto"/>
            </w:tcBorders>
          </w:tcPr>
          <w:p w14:paraId="1493ACCE" w14:textId="77777777" w:rsidR="00485447" w:rsidRPr="008E23A9" w:rsidRDefault="00485447" w:rsidP="000C164F">
            <w:pPr>
              <w:tabs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Position</w:t>
            </w:r>
          </w:p>
        </w:tc>
        <w:tc>
          <w:tcPr>
            <w:tcW w:w="6276" w:type="dxa"/>
            <w:tcBorders>
              <w:left w:val="single" w:sz="4" w:space="0" w:color="auto"/>
              <w:bottom w:val="single" w:sz="4" w:space="0" w:color="auto"/>
            </w:tcBorders>
          </w:tcPr>
          <w:p w14:paraId="0059089F" w14:textId="77777777" w:rsidR="00485447" w:rsidRPr="008E23A9" w:rsidRDefault="00485447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Produktename</w:t>
            </w:r>
          </w:p>
        </w:tc>
      </w:tr>
      <w:tr w:rsidR="00485447" w:rsidRPr="008E23A9" w14:paraId="08EDFB6C" w14:textId="77777777" w:rsidTr="00A005FF">
        <w:trPr>
          <w:trHeight w:val="577"/>
        </w:trPr>
        <w:tc>
          <w:tcPr>
            <w:tcW w:w="2853" w:type="dxa"/>
            <w:tcBorders>
              <w:top w:val="single" w:sz="4" w:space="0" w:color="auto"/>
              <w:right w:val="single" w:sz="4" w:space="0" w:color="auto"/>
            </w:tcBorders>
          </w:tcPr>
          <w:p w14:paraId="5C1A69FF" w14:textId="463E5CBC" w:rsidR="00485447" w:rsidRDefault="00485447" w:rsidP="000C164F">
            <w:pPr>
              <w:tabs>
                <w:tab w:val="left" w:pos="604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>a)</w:t>
            </w:r>
            <w:r w:rsidRPr="008E23A9"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>Apero Sorte 1</w:t>
            </w:r>
          </w:p>
          <w:p w14:paraId="7C614236" w14:textId="77777777" w:rsidR="00485447" w:rsidRDefault="00485447" w:rsidP="000C164F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3A360502" w14:textId="77777777" w:rsidR="00485447" w:rsidRDefault="00485447" w:rsidP="000C164F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  <w:p w14:paraId="456AED13" w14:textId="77777777" w:rsidR="00485447" w:rsidRPr="008E23A9" w:rsidRDefault="00485447" w:rsidP="000C164F">
            <w:pPr>
              <w:tabs>
                <w:tab w:val="left" w:pos="604"/>
                <w:tab w:val="left" w:pos="5245"/>
              </w:tabs>
              <w:spacing w:after="240"/>
              <w:rPr>
                <w:rFonts w:ascii="Calibri Light" w:hAnsi="Calibri Light" w:cs="Calibri Light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</w:tcBorders>
          </w:tcPr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1589924489"/>
              <w:placeholder>
                <w:docPart w:val="EE5529F9990548B9A768C2E721D11B50"/>
              </w:placeholder>
            </w:sdtPr>
            <w:sdtContent>
              <w:p w14:paraId="3215D974" w14:textId="77777777" w:rsidR="00485447" w:rsidRDefault="000C164F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464772426"/>
                    <w:placeholder>
                      <w:docPart w:val="99EBEA393DF24CCB9911D949DF2F5907"/>
                    </w:placeholder>
                  </w:sdtPr>
                  <w:sdtContent>
                    <w:r w:rsidR="00485447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Produktename / Was zeichnet dein Produkt aus? (Stichwortartig)</w:t>
                    </w:r>
                  </w:sdtContent>
                </w:sdt>
              </w:p>
            </w:sdtContent>
          </w:sdt>
          <w:sdt>
            <w:sdtPr>
              <w:rPr>
                <w:rFonts w:ascii="Calibri Light" w:hAnsi="Calibri Light" w:cs="Calibri Light"/>
                <w:color w:val="808080" w:themeColor="background1" w:themeShade="80"/>
              </w:rPr>
              <w:id w:val="-983244229"/>
              <w:showingPlcHdr/>
              <w:picture/>
            </w:sdtPr>
            <w:sdtContent>
              <w:p w14:paraId="0B441208" w14:textId="77777777" w:rsidR="00485447" w:rsidRDefault="00485447" w:rsidP="000C164F">
                <w:pPr>
                  <w:tabs>
                    <w:tab w:val="left" w:pos="2694"/>
                    <w:tab w:val="left" w:pos="5245"/>
                  </w:tabs>
                  <w:rPr>
                    <w:rFonts w:ascii="Calibri Light" w:hAnsi="Calibri Light" w:cs="Calibri Light"/>
                    <w:color w:val="808080" w:themeColor="background1" w:themeShade="80"/>
                  </w:rPr>
                </w:pPr>
                <w:r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054BA0F6" wp14:editId="416AB364">
                      <wp:extent cx="1905000" cy="1905000"/>
                      <wp:effectExtent l="0" t="0" r="0" b="0"/>
                      <wp:docPr id="1013279195" name="Bild 6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Bild 6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4D747D0B" w14:textId="77777777" w:rsidR="00485447" w:rsidRPr="008E23A9" w:rsidRDefault="00485447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  <w:tr w:rsidR="00485447" w:rsidRPr="008E23A9" w14:paraId="131E7BED" w14:textId="77777777" w:rsidTr="00A005FF">
        <w:trPr>
          <w:trHeight w:val="534"/>
        </w:trPr>
        <w:tc>
          <w:tcPr>
            <w:tcW w:w="28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0B58" w14:textId="15607231" w:rsidR="00485447" w:rsidRPr="008E23A9" w:rsidRDefault="00485447" w:rsidP="000C164F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  <w:r w:rsidRPr="008E23A9">
              <w:rPr>
                <w:rFonts w:ascii="Calibri Light" w:hAnsi="Calibri Light" w:cs="Calibri Light"/>
              </w:rPr>
              <w:tab/>
            </w:r>
            <w:r>
              <w:rPr>
                <w:rFonts w:ascii="Calibri Light" w:hAnsi="Calibri Light" w:cs="Calibri Light"/>
              </w:rPr>
              <w:t>Apero Sorte 2</w:t>
            </w:r>
          </w:p>
          <w:p w14:paraId="3766EFC8" w14:textId="77777777" w:rsidR="00485447" w:rsidRPr="008E23A9" w:rsidRDefault="00485447" w:rsidP="000C164F">
            <w:pPr>
              <w:tabs>
                <w:tab w:val="left" w:pos="585"/>
                <w:tab w:val="left" w:pos="2268"/>
                <w:tab w:val="left" w:pos="2694"/>
                <w:tab w:val="left" w:pos="5103"/>
              </w:tabs>
              <w:ind w:right="-709"/>
              <w:rPr>
                <w:rFonts w:ascii="Calibri Light" w:hAnsi="Calibri Light" w:cs="Calibri Light"/>
              </w:rPr>
            </w:pPr>
          </w:p>
        </w:tc>
        <w:tc>
          <w:tcPr>
            <w:tcW w:w="6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9AA12" w14:textId="77777777" w:rsidR="00485447" w:rsidRDefault="000C164F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1410727023"/>
                <w:placeholder>
                  <w:docPart w:val="80D42799928F41B6A41880E79F2C83F4"/>
                </w:placeholder>
              </w:sdtPr>
              <w:sdtContent>
                <w:sdt>
                  <w:sdtPr>
                    <w:rPr>
                      <w:rFonts w:ascii="Calibri Light" w:hAnsi="Calibri Light" w:cs="Calibri Light"/>
                      <w:color w:val="808080" w:themeColor="background1" w:themeShade="80"/>
                    </w:rPr>
                    <w:id w:val="-1364971389"/>
                    <w:placeholder>
                      <w:docPart w:val="A838FB16E5694702881381BD54F9738A"/>
                    </w:placeholder>
                  </w:sdtPr>
                  <w:sdtContent>
                    <w:r w:rsidR="00485447">
                      <w:rPr>
                        <w:rFonts w:ascii="Calibri Light" w:hAnsi="Calibri Light" w:cs="Calibri Light"/>
                        <w:color w:val="808080" w:themeColor="background1" w:themeShade="80"/>
                      </w:rPr>
                      <w:t>Produktename / Was zeichnet dein Produkt aus? (Stichwortartig)</w:t>
                    </w:r>
                  </w:sdtContent>
                </w:sdt>
              </w:sdtContent>
            </w:sdt>
            <w:r w:rsidR="00485447" w:rsidRPr="008E23A9">
              <w:rPr>
                <w:rFonts w:ascii="Calibri Light" w:hAnsi="Calibri Light" w:cs="Calibri Light"/>
                <w:color w:val="808080" w:themeColor="background1" w:themeShade="80"/>
              </w:rPr>
              <w:br/>
            </w:r>
            <w:sdt>
              <w:sdtPr>
                <w:rPr>
                  <w:rFonts w:ascii="Calibri Light" w:hAnsi="Calibri Light" w:cs="Calibri Light"/>
                  <w:color w:val="808080" w:themeColor="background1" w:themeShade="80"/>
                </w:rPr>
                <w:id w:val="1907408049"/>
                <w:showingPlcHdr/>
                <w:picture/>
              </w:sdtPr>
              <w:sdtContent>
                <w:r w:rsidR="00485447">
                  <w:rPr>
                    <w:rFonts w:ascii="Calibri Light" w:hAnsi="Calibri Light" w:cs="Calibri Light"/>
                    <w:noProof/>
                    <w:color w:val="808080" w:themeColor="background1" w:themeShade="80"/>
                  </w:rPr>
                  <w:drawing>
                    <wp:inline distT="0" distB="0" distL="0" distR="0" wp14:anchorId="3570DBBF" wp14:editId="45AAEEC0">
                      <wp:extent cx="1905000" cy="1905000"/>
                      <wp:effectExtent l="0" t="0" r="0" b="0"/>
                      <wp:docPr id="212514495" name="Bild 7" descr="Ein Bild, das weiß, Design enthält.&#10;&#10;Automatisch generierte Beschreibu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Bild 7" descr="Ein Bild, das weiß, Design enthält.&#10;&#10;Automatisch generierte Beschreibu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14:paraId="24CE22EC" w14:textId="77777777" w:rsidR="00485447" w:rsidRPr="008E23A9" w:rsidRDefault="00485447" w:rsidP="000C164F">
            <w:pPr>
              <w:tabs>
                <w:tab w:val="left" w:pos="2694"/>
                <w:tab w:val="left" w:pos="5245"/>
              </w:tabs>
              <w:rPr>
                <w:rFonts w:ascii="Calibri Light" w:hAnsi="Calibri Light" w:cs="Calibri Light"/>
                <w:color w:val="808080" w:themeColor="background1" w:themeShade="80"/>
              </w:rPr>
            </w:pPr>
          </w:p>
        </w:tc>
      </w:tr>
    </w:tbl>
    <w:p w14:paraId="5F7324B8" w14:textId="4854D6EF" w:rsidR="00CD55E1" w:rsidRDefault="00CD55E1" w:rsidP="00CD55E1">
      <w:pPr>
        <w:rPr>
          <w:rFonts w:ascii="Calibri Light" w:hAnsi="Calibri Light" w:cs="Calibri Light"/>
          <w:color w:val="000000" w:themeColor="text1"/>
          <w:sz w:val="24"/>
        </w:rPr>
      </w:pPr>
    </w:p>
    <w:p w14:paraId="3BD531A4" w14:textId="77777777" w:rsidR="00A005FF" w:rsidRPr="008E23A9" w:rsidRDefault="00A005FF" w:rsidP="00CD55E1">
      <w:pPr>
        <w:rPr>
          <w:rFonts w:ascii="Calibri Light" w:hAnsi="Calibri Light" w:cs="Calibri Light"/>
          <w:color w:val="000000" w:themeColor="text1"/>
          <w:sz w:val="24"/>
        </w:rPr>
      </w:pPr>
    </w:p>
    <w:p w14:paraId="5F547FA2" w14:textId="77777777" w:rsidR="00CD55E1" w:rsidRDefault="00CD55E1" w:rsidP="00CD55E1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</w:rPr>
      </w:pPr>
      <w:bookmarkStart w:id="0" w:name="_Hlk158117019"/>
      <w:r w:rsidRPr="008E23A9">
        <w:rPr>
          <w:rFonts w:ascii="Calibri Light" w:hAnsi="Calibri Light" w:cs="Calibri Light"/>
          <w:b/>
          <w:sz w:val="40"/>
          <w:szCs w:val="24"/>
        </w:rPr>
        <w:lastRenderedPageBreak/>
        <w:t>Anmeldung</w:t>
      </w:r>
      <w:r>
        <w:rPr>
          <w:rFonts w:ascii="Calibri Light" w:hAnsi="Calibri Light" w:cs="Calibri Light"/>
          <w:b/>
          <w:sz w:val="40"/>
          <w:szCs w:val="24"/>
        </w:rPr>
        <w:t xml:space="preserve"> </w:t>
      </w:r>
      <w:r w:rsidRPr="008E23A9">
        <w:rPr>
          <w:rFonts w:ascii="Calibri Light" w:hAnsi="Calibri Light" w:cs="Calibri Light"/>
          <w:b/>
          <w:sz w:val="40"/>
          <w:szCs w:val="24"/>
        </w:rPr>
        <w:t>/</w:t>
      </w:r>
      <w:r>
        <w:rPr>
          <w:rFonts w:ascii="Calibri Light" w:hAnsi="Calibri Light" w:cs="Calibri Light"/>
          <w:b/>
          <w:sz w:val="40"/>
          <w:szCs w:val="24"/>
        </w:rPr>
        <w:t xml:space="preserve"> </w:t>
      </w:r>
      <w:r w:rsidRPr="008E23A9">
        <w:rPr>
          <w:rFonts w:ascii="Calibri Light" w:hAnsi="Calibri Light" w:cs="Calibri Light"/>
          <w:b/>
          <w:sz w:val="40"/>
          <w:szCs w:val="24"/>
        </w:rPr>
        <w:t>Auskunft</w:t>
      </w:r>
    </w:p>
    <w:p w14:paraId="47B14D0E" w14:textId="77777777" w:rsidR="00CD55E1" w:rsidRPr="008E23A9" w:rsidRDefault="00CD55E1" w:rsidP="00CD55E1">
      <w:pPr>
        <w:tabs>
          <w:tab w:val="left" w:pos="6663"/>
        </w:tabs>
        <w:rPr>
          <w:rFonts w:ascii="Calibri Light" w:hAnsi="Calibri Light" w:cs="Calibri Light"/>
          <w:b/>
          <w:sz w:val="40"/>
          <w:szCs w:val="24"/>
        </w:rPr>
      </w:pPr>
    </w:p>
    <w:p w14:paraId="04465C67" w14:textId="005D0C32" w:rsidR="00375F55" w:rsidRPr="00A005FF" w:rsidRDefault="00375F55" w:rsidP="00375F55">
      <w:pPr>
        <w:tabs>
          <w:tab w:val="left" w:pos="6663"/>
        </w:tabs>
        <w:rPr>
          <w:rFonts w:ascii="Calibri Light" w:hAnsi="Calibri Light" w:cs="Calibri Light"/>
          <w:b/>
          <w:sz w:val="24"/>
          <w:szCs w:val="24"/>
        </w:rPr>
      </w:pPr>
      <w:r w:rsidRPr="00A005FF">
        <w:rPr>
          <w:rFonts w:ascii="Calibri Light" w:hAnsi="Calibri Light" w:cs="Calibri Light"/>
          <w:b/>
          <w:sz w:val="24"/>
          <w:szCs w:val="24"/>
        </w:rPr>
        <w:t xml:space="preserve">Brot-Chef </w:t>
      </w:r>
      <w:r w:rsidR="001D28E9" w:rsidRPr="00A005FF">
        <w:rPr>
          <w:rFonts w:ascii="Calibri Light" w:hAnsi="Calibri Light" w:cs="Calibri Light"/>
          <w:b/>
          <w:sz w:val="24"/>
          <w:szCs w:val="24"/>
        </w:rPr>
        <w:t>«</w:t>
      </w:r>
      <w:r w:rsidR="002A4EC9" w:rsidRPr="00A005FF">
        <w:rPr>
          <w:rFonts w:ascii="Calibri Light" w:hAnsi="Calibri Light" w:cs="Calibri Light"/>
          <w:b/>
          <w:sz w:val="24"/>
          <w:szCs w:val="24"/>
        </w:rPr>
        <w:t>T</w:t>
      </w:r>
      <w:r w:rsidR="004B690B" w:rsidRPr="00A005FF">
        <w:rPr>
          <w:rFonts w:ascii="Calibri Light" w:hAnsi="Calibri Light" w:cs="Calibri Light"/>
          <w:b/>
          <w:sz w:val="24"/>
          <w:szCs w:val="24"/>
        </w:rPr>
        <w:t xml:space="preserve">eam </w:t>
      </w:r>
      <w:r w:rsidR="002A4EC9" w:rsidRPr="00A005FF">
        <w:rPr>
          <w:rFonts w:ascii="Calibri Light" w:hAnsi="Calibri Light" w:cs="Calibri Light"/>
          <w:b/>
          <w:sz w:val="24"/>
          <w:szCs w:val="24"/>
        </w:rPr>
        <w:t>E</w:t>
      </w:r>
      <w:r w:rsidR="004B690B" w:rsidRPr="00A005FF">
        <w:rPr>
          <w:rFonts w:ascii="Calibri Light" w:hAnsi="Calibri Light" w:cs="Calibri Light"/>
          <w:b/>
          <w:sz w:val="24"/>
          <w:szCs w:val="24"/>
        </w:rPr>
        <w:t>dition</w:t>
      </w:r>
      <w:r w:rsidR="001D28E9" w:rsidRPr="00A005FF">
        <w:rPr>
          <w:rFonts w:ascii="Calibri Light" w:hAnsi="Calibri Light" w:cs="Calibri Light"/>
          <w:b/>
          <w:sz w:val="24"/>
          <w:szCs w:val="24"/>
        </w:rPr>
        <w:t>»</w:t>
      </w:r>
      <w:r w:rsidRPr="00A005FF">
        <w:rPr>
          <w:rFonts w:ascii="Calibri Light" w:hAnsi="Calibri Light" w:cs="Calibri Light"/>
          <w:b/>
          <w:sz w:val="24"/>
          <w:szCs w:val="24"/>
        </w:rPr>
        <w:t xml:space="preserve"> 202</w:t>
      </w:r>
      <w:r w:rsidR="00A005FF">
        <w:rPr>
          <w:rFonts w:ascii="Calibri Light" w:hAnsi="Calibri Light" w:cs="Calibri Light"/>
          <w:b/>
          <w:sz w:val="24"/>
          <w:szCs w:val="24"/>
        </w:rPr>
        <w:t>6</w:t>
      </w:r>
    </w:p>
    <w:p w14:paraId="1A538083" w14:textId="2CE30B8A" w:rsidR="00375F55" w:rsidRPr="00E34B4A" w:rsidRDefault="00375F55" w:rsidP="00375F55">
      <w:pPr>
        <w:tabs>
          <w:tab w:val="left" w:pos="6663"/>
        </w:tabs>
        <w:rPr>
          <w:rFonts w:ascii="Calibri Light" w:hAnsi="Calibri Light" w:cs="Calibri Light"/>
          <w:sz w:val="20"/>
          <w:szCs w:val="24"/>
        </w:rPr>
      </w:pPr>
      <w:r w:rsidRPr="00E34B4A">
        <w:rPr>
          <w:rFonts w:ascii="Calibri Light" w:hAnsi="Calibri Light" w:cs="Calibri Light"/>
          <w:sz w:val="20"/>
          <w:szCs w:val="24"/>
        </w:rPr>
        <w:t>„</w:t>
      </w:r>
      <w:r w:rsidR="00A005FF">
        <w:rPr>
          <w:rFonts w:ascii="Calibri Light" w:hAnsi="Calibri Light" w:cs="Calibri Light"/>
        </w:rPr>
        <w:t>Zirkus</w:t>
      </w:r>
      <w:r w:rsidRPr="00E34B4A">
        <w:rPr>
          <w:rFonts w:ascii="Calibri Light" w:hAnsi="Calibri Light" w:cs="Calibri Light"/>
          <w:sz w:val="20"/>
          <w:szCs w:val="24"/>
        </w:rPr>
        <w:t>“</w:t>
      </w:r>
    </w:p>
    <w:p w14:paraId="6CABFF8D" w14:textId="77777777" w:rsidR="00CD55E1" w:rsidRPr="00E34B4A" w:rsidRDefault="00CD55E1" w:rsidP="00CD55E1">
      <w:pPr>
        <w:rPr>
          <w:rFonts w:ascii="Calibri Light" w:hAnsi="Calibri Light" w:cs="Calibri Light"/>
          <w:sz w:val="20"/>
          <w:szCs w:val="20"/>
        </w:rPr>
      </w:pPr>
    </w:p>
    <w:p w14:paraId="13F71B1B" w14:textId="32642EDE" w:rsidR="00CD55E1" w:rsidRDefault="00CD55E1" w:rsidP="00E775EA">
      <w:pPr>
        <w:spacing w:after="120"/>
        <w:jc w:val="both"/>
        <w:rPr>
          <w:rFonts w:ascii="Calibri Light" w:hAnsi="Calibri Light" w:cs="Calibri Light"/>
        </w:rPr>
      </w:pPr>
      <w:r w:rsidRPr="008E23A9">
        <w:rPr>
          <w:rFonts w:ascii="Calibri Light" w:hAnsi="Calibri Light" w:cs="Calibri Light"/>
        </w:rPr>
        <w:t>Sende</w:t>
      </w:r>
      <w:r w:rsidR="00BC66AA">
        <w:rPr>
          <w:rFonts w:ascii="Calibri Light" w:hAnsi="Calibri Light" w:cs="Calibri Light"/>
        </w:rPr>
        <w:t>t</w:t>
      </w:r>
      <w:r w:rsidRPr="008E23A9">
        <w:rPr>
          <w:rFonts w:ascii="Calibri Light" w:hAnsi="Calibri Light" w:cs="Calibri Light"/>
        </w:rPr>
        <w:t xml:space="preserve"> uns das vollständig ausgefüllte Anmeldeformular</w:t>
      </w:r>
      <w:r w:rsidR="00E775EA">
        <w:rPr>
          <w:rFonts w:ascii="Calibri Light" w:hAnsi="Calibri Light" w:cs="Calibri Light"/>
        </w:rPr>
        <w:t>,</w:t>
      </w:r>
      <w:r w:rsidRPr="008E23A9">
        <w:rPr>
          <w:rFonts w:ascii="Calibri Light" w:hAnsi="Calibri Light" w:cs="Calibri Light"/>
        </w:rPr>
        <w:t xml:space="preserve"> </w:t>
      </w:r>
      <w:r w:rsidR="00375F55">
        <w:rPr>
          <w:rFonts w:ascii="Calibri Light" w:hAnsi="Calibri Light" w:cs="Calibri Light"/>
        </w:rPr>
        <w:t>sowie den</w:t>
      </w:r>
      <w:r w:rsidRPr="008E23A9">
        <w:rPr>
          <w:rFonts w:ascii="Calibri Light" w:hAnsi="Calibri Light" w:cs="Calibri Light"/>
        </w:rPr>
        <w:t xml:space="preserve"> ausgefüllten Backzettel mit Fotos der Produkte</w:t>
      </w:r>
      <w:r w:rsidR="00375F55">
        <w:rPr>
          <w:rFonts w:ascii="Calibri Light" w:hAnsi="Calibri Light" w:cs="Calibri Light"/>
        </w:rPr>
        <w:t xml:space="preserve"> und Stichworten, die die Besonderheiten </w:t>
      </w:r>
      <w:r w:rsidR="00BC66AA">
        <w:rPr>
          <w:rFonts w:ascii="Calibri Light" w:hAnsi="Calibri Light" w:cs="Calibri Light"/>
        </w:rPr>
        <w:t>eurer</w:t>
      </w:r>
      <w:r w:rsidR="00375F55">
        <w:rPr>
          <w:rFonts w:ascii="Calibri Light" w:hAnsi="Calibri Light" w:cs="Calibri Light"/>
        </w:rPr>
        <w:t xml:space="preserve"> Produkte </w:t>
      </w:r>
      <w:r w:rsidR="00E775EA">
        <w:rPr>
          <w:rFonts w:ascii="Calibri Light" w:hAnsi="Calibri Light" w:cs="Calibri Light"/>
        </w:rPr>
        <w:t>hervorheben</w:t>
      </w:r>
      <w:r w:rsidRPr="008E23A9">
        <w:rPr>
          <w:rFonts w:ascii="Calibri Light" w:hAnsi="Calibri Light" w:cs="Calibri Light"/>
        </w:rPr>
        <w:t xml:space="preserve"> bis </w:t>
      </w:r>
      <w:r w:rsidR="00E775EA">
        <w:rPr>
          <w:rFonts w:ascii="Calibri Light" w:hAnsi="Calibri Light" w:cs="Calibri Light"/>
        </w:rPr>
        <w:t xml:space="preserve">spätestens </w:t>
      </w:r>
      <w:r w:rsidR="00BC66AA">
        <w:rPr>
          <w:rFonts w:ascii="Calibri Light" w:hAnsi="Calibri Light" w:cs="Calibri Light"/>
        </w:rPr>
        <w:br/>
      </w:r>
      <w:r w:rsidR="00A005FF">
        <w:rPr>
          <w:rFonts w:ascii="Calibri Light" w:hAnsi="Calibri Light" w:cs="Calibri Light"/>
          <w:b/>
        </w:rPr>
        <w:t>7</w:t>
      </w:r>
      <w:r w:rsidR="004B690B">
        <w:rPr>
          <w:rFonts w:ascii="Calibri Light" w:hAnsi="Calibri Light" w:cs="Calibri Light"/>
          <w:b/>
        </w:rPr>
        <w:t>. Juni 202</w:t>
      </w:r>
      <w:r w:rsidR="00A005FF">
        <w:rPr>
          <w:rFonts w:ascii="Calibri Light" w:hAnsi="Calibri Light" w:cs="Calibri Light"/>
          <w:b/>
        </w:rPr>
        <w:t>6</w:t>
      </w:r>
      <w:r w:rsidRPr="008E23A9">
        <w:rPr>
          <w:rFonts w:ascii="Calibri Light" w:hAnsi="Calibri Light" w:cs="Calibri Light"/>
        </w:rPr>
        <w:t xml:space="preserve"> zu.</w:t>
      </w:r>
      <w:r>
        <w:rPr>
          <w:rFonts w:ascii="Calibri Light" w:hAnsi="Calibri Light" w:cs="Calibri Light"/>
        </w:rPr>
        <w:t xml:space="preserve"> </w:t>
      </w:r>
      <w:r w:rsidRPr="004B690B">
        <w:rPr>
          <w:rFonts w:ascii="Calibri Light" w:hAnsi="Calibri Light" w:cs="Calibri Light"/>
          <w:b/>
          <w:bCs/>
        </w:rPr>
        <w:t>Für die Anmeldung müssen keine Rezepte einge</w:t>
      </w:r>
      <w:r w:rsidR="00E775EA" w:rsidRPr="004B690B">
        <w:rPr>
          <w:rFonts w:ascii="Calibri Light" w:hAnsi="Calibri Light" w:cs="Calibri Light"/>
          <w:b/>
          <w:bCs/>
        </w:rPr>
        <w:t>reicht</w:t>
      </w:r>
      <w:r w:rsidRPr="004B690B">
        <w:rPr>
          <w:rFonts w:ascii="Calibri Light" w:hAnsi="Calibri Light" w:cs="Calibri Light"/>
          <w:b/>
          <w:bCs/>
        </w:rPr>
        <w:t xml:space="preserve"> werden!</w:t>
      </w:r>
      <w:r w:rsidR="004B690B">
        <w:rPr>
          <w:rFonts w:ascii="Calibri Light" w:hAnsi="Calibri Light" w:cs="Calibri Light"/>
          <w:b/>
          <w:bCs/>
        </w:rPr>
        <w:t xml:space="preserve"> </w:t>
      </w:r>
      <w:r w:rsidR="00375F55">
        <w:rPr>
          <w:rFonts w:ascii="Calibri Light" w:hAnsi="Calibri Light" w:cs="Calibri Light"/>
        </w:rPr>
        <w:t xml:space="preserve">Wir freuen uns auf </w:t>
      </w:r>
      <w:r w:rsidR="00BC66AA">
        <w:rPr>
          <w:rFonts w:ascii="Calibri Light" w:hAnsi="Calibri Light" w:cs="Calibri Light"/>
        </w:rPr>
        <w:t>euer</w:t>
      </w:r>
      <w:r w:rsidR="00375F55">
        <w:rPr>
          <w:rFonts w:ascii="Calibri Light" w:hAnsi="Calibri Light" w:cs="Calibri Light"/>
        </w:rPr>
        <w:t xml:space="preserve"> Dossier</w:t>
      </w:r>
      <w:r w:rsidRPr="008E23A9">
        <w:rPr>
          <w:rFonts w:ascii="Calibri Light" w:hAnsi="Calibri Light" w:cs="Calibri Light"/>
        </w:rPr>
        <w:t xml:space="preserve"> per </w:t>
      </w:r>
      <w:r w:rsidR="00375F55">
        <w:rPr>
          <w:rFonts w:ascii="Calibri Light" w:hAnsi="Calibri Light" w:cs="Calibri Light"/>
        </w:rPr>
        <w:t>E-Mail an</w:t>
      </w:r>
      <w:r w:rsidRPr="008E23A9">
        <w:rPr>
          <w:rFonts w:ascii="Calibri Light" w:hAnsi="Calibri Light" w:cs="Calibri Light"/>
        </w:rPr>
        <w:t xml:space="preserve"> </w:t>
      </w:r>
      <w:r w:rsidR="00375F55" w:rsidRPr="00375F55">
        <w:rPr>
          <w:rFonts w:ascii="Calibri Light" w:hAnsi="Calibri Light" w:cs="Calibri Light"/>
          <w:b/>
          <w:bCs/>
        </w:rPr>
        <w:t>brotchef@hotelgastrounion.ch</w:t>
      </w:r>
    </w:p>
    <w:p w14:paraId="1A8E80C7" w14:textId="76051EAB" w:rsidR="00375F55" w:rsidRDefault="00375F55" w:rsidP="00CD55E1">
      <w:pPr>
        <w:spacing w:after="120"/>
        <w:jc w:val="both"/>
        <w:rPr>
          <w:rFonts w:ascii="Calibri Light" w:hAnsi="Calibri Light" w:cs="Calibri Light"/>
        </w:rPr>
      </w:pPr>
    </w:p>
    <w:p w14:paraId="545EC01C" w14:textId="0E9F8AE0" w:rsidR="00375F55" w:rsidRPr="00375F55" w:rsidRDefault="00375F55" w:rsidP="00CD55E1">
      <w:pPr>
        <w:spacing w:after="120"/>
        <w:jc w:val="both"/>
        <w:rPr>
          <w:rFonts w:ascii="Calibri Light" w:hAnsi="Calibri Light" w:cs="Calibri Light"/>
          <w:b/>
          <w:bCs/>
          <w:sz w:val="40"/>
          <w:szCs w:val="40"/>
        </w:rPr>
      </w:pPr>
      <w:r w:rsidRPr="00375F55">
        <w:rPr>
          <w:rFonts w:ascii="Calibri Light" w:hAnsi="Calibri Light" w:cs="Calibri Light"/>
          <w:b/>
          <w:bCs/>
          <w:sz w:val="40"/>
          <w:szCs w:val="40"/>
        </w:rPr>
        <w:t>Für weiter</w:t>
      </w:r>
      <w:r>
        <w:rPr>
          <w:rFonts w:ascii="Calibri Light" w:hAnsi="Calibri Light" w:cs="Calibri Light"/>
          <w:b/>
          <w:bCs/>
          <w:sz w:val="40"/>
          <w:szCs w:val="40"/>
        </w:rPr>
        <w:t xml:space="preserve">e </w:t>
      </w:r>
      <w:r w:rsidRPr="00375F55">
        <w:rPr>
          <w:rFonts w:ascii="Calibri Light" w:hAnsi="Calibri Light" w:cs="Calibri Light"/>
          <w:b/>
          <w:bCs/>
          <w:sz w:val="40"/>
          <w:szCs w:val="40"/>
        </w:rPr>
        <w:t xml:space="preserve">Fragen sind wir gerne für </w:t>
      </w:r>
      <w:r w:rsidR="00BC66AA">
        <w:rPr>
          <w:rFonts w:ascii="Calibri Light" w:hAnsi="Calibri Light" w:cs="Calibri Light"/>
          <w:b/>
          <w:bCs/>
          <w:sz w:val="40"/>
          <w:szCs w:val="40"/>
        </w:rPr>
        <w:t>euch</w:t>
      </w:r>
      <w:r w:rsidRPr="00375F55">
        <w:rPr>
          <w:rFonts w:ascii="Calibri Light" w:hAnsi="Calibri Light" w:cs="Calibri Light"/>
          <w:b/>
          <w:bCs/>
          <w:sz w:val="40"/>
          <w:szCs w:val="40"/>
        </w:rPr>
        <w:t xml:space="preserve"> da!</w:t>
      </w:r>
    </w:p>
    <w:p w14:paraId="09D7A7FD" w14:textId="77777777" w:rsidR="00CD55E1" w:rsidRPr="008E23A9" w:rsidRDefault="00CD55E1" w:rsidP="00CD55E1">
      <w:pPr>
        <w:spacing w:after="120"/>
        <w:jc w:val="both"/>
        <w:rPr>
          <w:rFonts w:ascii="Calibri Light" w:hAnsi="Calibri Light" w:cs="Calibri Light"/>
          <w:bCs/>
        </w:rPr>
      </w:pPr>
    </w:p>
    <w:p w14:paraId="0C8AAF8F" w14:textId="77777777" w:rsidR="00375F55" w:rsidRPr="009C029C" w:rsidRDefault="00375F55" w:rsidP="00E775EA">
      <w:pPr>
        <w:jc w:val="both"/>
        <w:rPr>
          <w:rFonts w:ascii="Calibri Light" w:hAnsi="Calibri Light" w:cs="Calibri Light"/>
          <w:b/>
          <w:bCs/>
          <w:lang w:val="en-GB"/>
        </w:rPr>
      </w:pPr>
      <w:r w:rsidRPr="009C029C">
        <w:rPr>
          <w:rFonts w:ascii="Calibri Light" w:hAnsi="Calibri Light" w:cs="Calibri Light"/>
          <w:b/>
          <w:bCs/>
          <w:lang w:val="en-GB"/>
        </w:rPr>
        <w:t>Hotel &amp; Gastro Union</w:t>
      </w:r>
    </w:p>
    <w:p w14:paraId="3F7DAC09" w14:textId="27A2C2BF" w:rsidR="00375F55" w:rsidRPr="009C029C" w:rsidRDefault="00375F55" w:rsidP="00E775EA">
      <w:pPr>
        <w:jc w:val="both"/>
        <w:rPr>
          <w:rFonts w:ascii="Calibri Light" w:hAnsi="Calibri Light" w:cs="Calibri Light"/>
          <w:lang w:val="en-GB"/>
        </w:rPr>
      </w:pPr>
      <w:r w:rsidRPr="009C029C">
        <w:rPr>
          <w:rFonts w:ascii="Calibri Light" w:hAnsi="Calibri Light" w:cs="Calibri Light"/>
          <w:lang w:val="en-GB"/>
        </w:rPr>
        <w:t>Brot-Chef 202</w:t>
      </w:r>
      <w:r w:rsidR="00A005FF">
        <w:rPr>
          <w:rFonts w:ascii="Calibri Light" w:hAnsi="Calibri Light" w:cs="Calibri Light"/>
          <w:lang w:val="en-GB"/>
        </w:rPr>
        <w:t>6</w:t>
      </w:r>
    </w:p>
    <w:p w14:paraId="533DA821" w14:textId="77777777" w:rsidR="00375F55" w:rsidRPr="00375F55" w:rsidRDefault="00375F55" w:rsidP="00E775EA">
      <w:pPr>
        <w:jc w:val="both"/>
        <w:rPr>
          <w:rFonts w:ascii="Calibri Light" w:hAnsi="Calibri Light" w:cs="Calibri Light"/>
        </w:rPr>
      </w:pPr>
      <w:r w:rsidRPr="00375F55">
        <w:rPr>
          <w:rFonts w:ascii="Calibri Light" w:hAnsi="Calibri Light" w:cs="Calibri Light"/>
        </w:rPr>
        <w:t>Adligenswilerstrasse 29/22</w:t>
      </w:r>
    </w:p>
    <w:p w14:paraId="7F67E6DB" w14:textId="626BD315" w:rsidR="00375F55" w:rsidRPr="00375F55" w:rsidRDefault="00375F55" w:rsidP="00E775EA">
      <w:pPr>
        <w:jc w:val="both"/>
        <w:rPr>
          <w:rFonts w:ascii="Calibri Light" w:hAnsi="Calibri Light" w:cs="Calibri Light"/>
        </w:rPr>
      </w:pPr>
      <w:r w:rsidRPr="00375F55">
        <w:rPr>
          <w:rFonts w:ascii="Calibri Light" w:hAnsi="Calibri Light" w:cs="Calibri Light"/>
        </w:rPr>
        <w:t xml:space="preserve">Postfach </w:t>
      </w:r>
    </w:p>
    <w:p w14:paraId="50105CD7" w14:textId="77777777" w:rsidR="00375F55" w:rsidRPr="00375F55" w:rsidRDefault="00375F55" w:rsidP="00E775EA">
      <w:pPr>
        <w:jc w:val="both"/>
        <w:rPr>
          <w:rFonts w:ascii="Calibri Light" w:hAnsi="Calibri Light" w:cs="Calibri Light"/>
        </w:rPr>
      </w:pPr>
      <w:r w:rsidRPr="00375F55">
        <w:rPr>
          <w:rFonts w:ascii="Calibri Light" w:hAnsi="Calibri Light" w:cs="Calibri Light"/>
        </w:rPr>
        <w:t>6002 Luzern</w:t>
      </w:r>
    </w:p>
    <w:p w14:paraId="1EC6728F" w14:textId="77777777" w:rsidR="00375F55" w:rsidRPr="00375F55" w:rsidRDefault="00375F55" w:rsidP="00E775EA">
      <w:pPr>
        <w:jc w:val="both"/>
        <w:rPr>
          <w:rFonts w:ascii="Calibri Light" w:hAnsi="Calibri Light" w:cs="Calibri Light"/>
        </w:rPr>
      </w:pPr>
      <w:hyperlink r:id="rId10" w:history="1">
        <w:r w:rsidRPr="00375F55">
          <w:rPr>
            <w:rFonts w:ascii="Calibri Light" w:hAnsi="Calibri Light" w:cs="Calibri Light"/>
          </w:rPr>
          <w:t>brotchef@hotelgastrounion.ch</w:t>
        </w:r>
      </w:hyperlink>
    </w:p>
    <w:p w14:paraId="15081106" w14:textId="77777777" w:rsidR="00CD55E1" w:rsidRPr="008E23A9" w:rsidRDefault="00CD55E1" w:rsidP="00E775EA">
      <w:pPr>
        <w:pStyle w:val="KeinLeerraum"/>
        <w:jc w:val="both"/>
        <w:rPr>
          <w:rFonts w:ascii="Calibri Light" w:hAnsi="Calibri Light" w:cs="Calibri Light"/>
        </w:rPr>
      </w:pPr>
    </w:p>
    <w:p w14:paraId="7181BCFD" w14:textId="585A0A6F" w:rsidR="00CD55E1" w:rsidRPr="008E23A9" w:rsidRDefault="00CD55E1" w:rsidP="00E775EA">
      <w:pPr>
        <w:pStyle w:val="KeinLeerraum"/>
        <w:jc w:val="both"/>
        <w:rPr>
          <w:rFonts w:ascii="Calibri Light" w:hAnsi="Calibri Light" w:cs="Calibri Light"/>
          <w:b/>
        </w:rPr>
      </w:pPr>
      <w:r w:rsidRPr="008E23A9">
        <w:rPr>
          <w:rFonts w:ascii="Calibri Light" w:hAnsi="Calibri Light" w:cs="Calibri Light"/>
          <w:b/>
        </w:rPr>
        <w:t>Kontakt</w:t>
      </w:r>
      <w:r w:rsidR="00375F55">
        <w:rPr>
          <w:rFonts w:ascii="Calibri Light" w:hAnsi="Calibri Light" w:cs="Calibri Light"/>
          <w:b/>
        </w:rPr>
        <w:t xml:space="preserve"> </w:t>
      </w:r>
      <w:r w:rsidRPr="008E23A9">
        <w:rPr>
          <w:rFonts w:ascii="Calibri Light" w:hAnsi="Calibri Light" w:cs="Calibri Light"/>
          <w:b/>
        </w:rPr>
        <w:t>/</w:t>
      </w:r>
      <w:r w:rsidR="00375F55">
        <w:rPr>
          <w:rFonts w:ascii="Calibri Light" w:hAnsi="Calibri Light" w:cs="Calibri Light"/>
          <w:b/>
        </w:rPr>
        <w:t xml:space="preserve"> </w:t>
      </w:r>
      <w:r w:rsidRPr="008E23A9">
        <w:rPr>
          <w:rFonts w:ascii="Calibri Light" w:hAnsi="Calibri Light" w:cs="Calibri Light"/>
          <w:b/>
        </w:rPr>
        <w:t>Auskunft:</w:t>
      </w:r>
    </w:p>
    <w:p w14:paraId="193C1D64" w14:textId="77777777" w:rsidR="00CD55E1" w:rsidRPr="008E23A9" w:rsidRDefault="00CD55E1" w:rsidP="00E775EA">
      <w:pPr>
        <w:pStyle w:val="KeinLeerraum"/>
        <w:jc w:val="both"/>
        <w:rPr>
          <w:rFonts w:ascii="Calibri Light" w:hAnsi="Calibri Light" w:cs="Calibri Light"/>
        </w:rPr>
      </w:pPr>
      <w:r w:rsidRPr="008E23A9">
        <w:rPr>
          <w:rFonts w:ascii="Calibri Light" w:hAnsi="Calibri Light" w:cs="Calibri Light"/>
        </w:rPr>
        <w:t>Stefan Kogler</w:t>
      </w:r>
    </w:p>
    <w:p w14:paraId="324032F6" w14:textId="79B3B179" w:rsidR="00CD55E1" w:rsidRDefault="00CD55E1" w:rsidP="00E775EA">
      <w:pPr>
        <w:pStyle w:val="KeinLeerraum"/>
        <w:jc w:val="both"/>
        <w:rPr>
          <w:rFonts w:ascii="Calibri Light" w:hAnsi="Calibri Light" w:cs="Calibri Light"/>
        </w:rPr>
      </w:pPr>
      <w:r w:rsidRPr="008E23A9">
        <w:rPr>
          <w:rFonts w:ascii="Calibri Light" w:hAnsi="Calibri Light" w:cs="Calibri Light"/>
        </w:rPr>
        <w:t>Geschäftsführer Berufsverband Bäckerei</w:t>
      </w:r>
      <w:r w:rsidR="00375F55">
        <w:rPr>
          <w:rFonts w:ascii="Calibri Light" w:hAnsi="Calibri Light" w:cs="Calibri Light"/>
        </w:rPr>
        <w:t xml:space="preserve"> &amp; </w:t>
      </w:r>
      <w:r w:rsidRPr="008E23A9">
        <w:rPr>
          <w:rFonts w:ascii="Calibri Light" w:hAnsi="Calibri Light" w:cs="Calibri Light"/>
        </w:rPr>
        <w:t>Confiserie Schweiz</w:t>
      </w:r>
    </w:p>
    <w:p w14:paraId="0155682B" w14:textId="27088B64" w:rsidR="00F86E52" w:rsidRPr="00375F55" w:rsidRDefault="00CD55E1" w:rsidP="00E775EA">
      <w:pPr>
        <w:pStyle w:val="KeinLeerraum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0</w:t>
      </w:r>
      <w:r w:rsidRPr="008E23A9">
        <w:rPr>
          <w:rFonts w:ascii="Calibri Light" w:hAnsi="Calibri Light" w:cs="Calibri Light"/>
        </w:rPr>
        <w:t>41 418 22 49</w:t>
      </w:r>
      <w:bookmarkEnd w:id="0"/>
      <w:r w:rsidR="002A4EC9">
        <w:rPr>
          <w:rFonts w:ascii="Calibri Light" w:hAnsi="Calibri Light" w:cs="Calibri Light"/>
        </w:rPr>
        <w:t xml:space="preserve"> </w:t>
      </w:r>
      <w:r w:rsidR="004B690B">
        <w:rPr>
          <w:rFonts w:ascii="Calibri Light" w:hAnsi="Calibri Light" w:cs="Calibri Light"/>
        </w:rPr>
        <w:t>/ 079 780 81 45</w:t>
      </w:r>
    </w:p>
    <w:sectPr w:rsidR="00F86E52" w:rsidRPr="00375F55" w:rsidSect="005251DB">
      <w:headerReference w:type="default" r:id="rId11"/>
      <w:footerReference w:type="default" r:id="rId12"/>
      <w:pgSz w:w="11906" w:h="16838"/>
      <w:pgMar w:top="283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ECDFF" w14:textId="77777777" w:rsidR="00017204" w:rsidRDefault="00017204" w:rsidP="00F86E52">
      <w:r>
        <w:separator/>
      </w:r>
    </w:p>
  </w:endnote>
  <w:endnote w:type="continuationSeparator" w:id="0">
    <w:p w14:paraId="30EE65B8" w14:textId="77777777" w:rsidR="00017204" w:rsidRDefault="00017204" w:rsidP="00F8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A1CD" w14:textId="283A884E" w:rsidR="00375F55" w:rsidRPr="00375F55" w:rsidRDefault="00375F55" w:rsidP="00375F55">
    <w:pPr>
      <w:tabs>
        <w:tab w:val="left" w:pos="6663"/>
      </w:tabs>
      <w:rPr>
        <w:sz w:val="16"/>
        <w:szCs w:val="16"/>
      </w:rPr>
    </w:pPr>
    <w:r w:rsidRPr="002B70D6">
      <w:rPr>
        <w:sz w:val="16"/>
        <w:szCs w:val="16"/>
      </w:rPr>
      <w:t xml:space="preserve">Anmeldeformular </w:t>
    </w:r>
    <w:r w:rsidRPr="002B70D6">
      <w:rPr>
        <w:b/>
        <w:sz w:val="16"/>
        <w:szCs w:val="16"/>
      </w:rPr>
      <w:t>Brot-Chef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Pr="008A274B">
      <w:rPr>
        <w:sz w:val="16"/>
        <w:szCs w:val="16"/>
      </w:rPr>
      <w:tab/>
    </w:r>
    <w:r w:rsidRPr="008A274B">
      <w:rPr>
        <w:sz w:val="16"/>
        <w:szCs w:val="16"/>
      </w:rPr>
      <w:tab/>
    </w:r>
    <w:r w:rsidRPr="008A274B">
      <w:rPr>
        <w:rStyle w:val="Seitenzahl"/>
        <w:sz w:val="16"/>
        <w:szCs w:val="16"/>
      </w:rPr>
      <w:fldChar w:fldCharType="begin"/>
    </w:r>
    <w:r w:rsidRPr="008A274B">
      <w:rPr>
        <w:rStyle w:val="Seitenzahl"/>
        <w:sz w:val="16"/>
        <w:szCs w:val="16"/>
      </w:rPr>
      <w:instrText xml:space="preserve"> PAGE </w:instrText>
    </w:r>
    <w:r w:rsidRPr="008A274B">
      <w:rPr>
        <w:rStyle w:val="Seitenzahl"/>
        <w:sz w:val="16"/>
        <w:szCs w:val="16"/>
      </w:rPr>
      <w:fldChar w:fldCharType="separate"/>
    </w:r>
    <w:r>
      <w:rPr>
        <w:rStyle w:val="Seitenzahl"/>
        <w:sz w:val="16"/>
        <w:szCs w:val="16"/>
      </w:rPr>
      <w:t>1</w:t>
    </w:r>
    <w:r w:rsidRPr="008A274B">
      <w:rPr>
        <w:rStyle w:val="Seitenzahl"/>
        <w:sz w:val="16"/>
        <w:szCs w:val="16"/>
      </w:rPr>
      <w:fldChar w:fldCharType="end"/>
    </w:r>
    <w:r w:rsidRPr="008A274B">
      <w:rPr>
        <w:rStyle w:val="Seitenzahl"/>
        <w:sz w:val="16"/>
        <w:szCs w:val="16"/>
      </w:rPr>
      <w:t>/</w:t>
    </w:r>
    <w:r w:rsidRPr="008A274B">
      <w:rPr>
        <w:rStyle w:val="Seitenzahl"/>
        <w:sz w:val="16"/>
        <w:szCs w:val="16"/>
      </w:rPr>
      <w:fldChar w:fldCharType="begin"/>
    </w:r>
    <w:r w:rsidRPr="008A274B">
      <w:rPr>
        <w:rStyle w:val="Seitenzahl"/>
        <w:sz w:val="16"/>
        <w:szCs w:val="16"/>
      </w:rPr>
      <w:instrText xml:space="preserve"> NUMPAGES </w:instrText>
    </w:r>
    <w:r w:rsidRPr="008A274B">
      <w:rPr>
        <w:rStyle w:val="Seitenzahl"/>
        <w:sz w:val="16"/>
        <w:szCs w:val="16"/>
      </w:rPr>
      <w:fldChar w:fldCharType="separate"/>
    </w:r>
    <w:r>
      <w:rPr>
        <w:rStyle w:val="Seitenzahl"/>
        <w:sz w:val="16"/>
        <w:szCs w:val="16"/>
      </w:rPr>
      <w:t>7</w:t>
    </w:r>
    <w:r w:rsidRPr="008A274B">
      <w:rPr>
        <w:rStyle w:val="Seitenzah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0C623" w14:textId="77777777" w:rsidR="00017204" w:rsidRDefault="00017204" w:rsidP="00F86E52">
      <w:r>
        <w:separator/>
      </w:r>
    </w:p>
  </w:footnote>
  <w:footnote w:type="continuationSeparator" w:id="0">
    <w:p w14:paraId="3C454639" w14:textId="77777777" w:rsidR="00017204" w:rsidRDefault="00017204" w:rsidP="00F86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52C89" w14:textId="77777777" w:rsidR="005A4A1D" w:rsidRDefault="00936424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7CF82CD" wp14:editId="2ED9C01A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0000" cy="1802384"/>
          <wp:effectExtent l="0" t="0" r="3175" b="762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802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A37CF"/>
    <w:multiLevelType w:val="hybridMultilevel"/>
    <w:tmpl w:val="4358F7D4"/>
    <w:lvl w:ilvl="0" w:tplc="3690A908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1DB"/>
    <w:rsid w:val="00017204"/>
    <w:rsid w:val="00097E7D"/>
    <w:rsid w:val="000C164F"/>
    <w:rsid w:val="00117B5E"/>
    <w:rsid w:val="001B74FE"/>
    <w:rsid w:val="001D28E9"/>
    <w:rsid w:val="00267173"/>
    <w:rsid w:val="002A4EC9"/>
    <w:rsid w:val="002C1198"/>
    <w:rsid w:val="00347951"/>
    <w:rsid w:val="0036785A"/>
    <w:rsid w:val="00375F55"/>
    <w:rsid w:val="00423635"/>
    <w:rsid w:val="00465F04"/>
    <w:rsid w:val="0047012E"/>
    <w:rsid w:val="00485447"/>
    <w:rsid w:val="004B690B"/>
    <w:rsid w:val="005229A4"/>
    <w:rsid w:val="005251DB"/>
    <w:rsid w:val="005456C6"/>
    <w:rsid w:val="005A4A1D"/>
    <w:rsid w:val="00637750"/>
    <w:rsid w:val="00682924"/>
    <w:rsid w:val="007172D9"/>
    <w:rsid w:val="00722D43"/>
    <w:rsid w:val="00737A11"/>
    <w:rsid w:val="00825298"/>
    <w:rsid w:val="0085767C"/>
    <w:rsid w:val="008A01E4"/>
    <w:rsid w:val="008D5B1B"/>
    <w:rsid w:val="008F4D39"/>
    <w:rsid w:val="00936424"/>
    <w:rsid w:val="00946780"/>
    <w:rsid w:val="009700BE"/>
    <w:rsid w:val="009C029C"/>
    <w:rsid w:val="009C17D3"/>
    <w:rsid w:val="00A005FF"/>
    <w:rsid w:val="00A37626"/>
    <w:rsid w:val="00A66849"/>
    <w:rsid w:val="00A9500E"/>
    <w:rsid w:val="00BA403F"/>
    <w:rsid w:val="00BC66AA"/>
    <w:rsid w:val="00C83666"/>
    <w:rsid w:val="00C9665F"/>
    <w:rsid w:val="00CC6BAB"/>
    <w:rsid w:val="00CD55E1"/>
    <w:rsid w:val="00D54CE3"/>
    <w:rsid w:val="00D70B62"/>
    <w:rsid w:val="00DA0385"/>
    <w:rsid w:val="00DB1472"/>
    <w:rsid w:val="00DB1663"/>
    <w:rsid w:val="00DF192F"/>
    <w:rsid w:val="00E34B4A"/>
    <w:rsid w:val="00E36B7A"/>
    <w:rsid w:val="00E775EA"/>
    <w:rsid w:val="00EA3667"/>
    <w:rsid w:val="00ED655F"/>
    <w:rsid w:val="00F145C7"/>
    <w:rsid w:val="00F21017"/>
    <w:rsid w:val="00F261E5"/>
    <w:rsid w:val="00F86E52"/>
    <w:rsid w:val="00F9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F4EA9A"/>
  <w15:chartTrackingRefBased/>
  <w15:docId w15:val="{7FE6DEDF-7221-4167-9BCB-682946B8E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D55E1"/>
    <w:pPr>
      <w:spacing w:after="0" w:line="240" w:lineRule="auto"/>
    </w:pPr>
    <w:rPr>
      <w:rFonts w:ascii="Verdana" w:hAnsi="Verdana" w:cs="Times New Roman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6E5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86E52"/>
    <w:rPr>
      <w:rFonts w:ascii="Calibri Light" w:hAnsi="Calibri Light"/>
      <w:kern w:val="0"/>
      <w14:ligatures w14:val="none"/>
    </w:rPr>
  </w:style>
  <w:style w:type="paragraph" w:styleId="Fuzeile">
    <w:name w:val="footer"/>
    <w:basedOn w:val="Standard"/>
    <w:link w:val="FuzeileZchn"/>
    <w:unhideWhenUsed/>
    <w:rsid w:val="00F86E5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86E52"/>
    <w:rPr>
      <w:rFonts w:ascii="Calibri Light" w:hAnsi="Calibri Light"/>
      <w:kern w:val="0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D55E1"/>
    <w:rPr>
      <w:color w:val="0563C1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CD55E1"/>
    <w:rPr>
      <w:color w:val="808080"/>
    </w:rPr>
  </w:style>
  <w:style w:type="character" w:customStyle="1" w:styleId="Platzhaltertext1">
    <w:name w:val="Platzhaltertext1"/>
    <w:basedOn w:val="Absatz-Standardschriftart"/>
    <w:semiHidden/>
    <w:rsid w:val="00CD55E1"/>
    <w:rPr>
      <w:rFonts w:ascii="Times New Roman" w:hAnsi="Times New Roman" w:cs="Times New Roman" w:hint="default"/>
      <w:color w:val="808080"/>
    </w:rPr>
  </w:style>
  <w:style w:type="table" w:styleId="Tabellenraster">
    <w:name w:val="Table Grid"/>
    <w:basedOn w:val="NormaleTabelle"/>
    <w:uiPriority w:val="59"/>
    <w:rsid w:val="00CD55E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D55E1"/>
    <w:pPr>
      <w:spacing w:after="0" w:line="240" w:lineRule="auto"/>
    </w:pPr>
    <w:rPr>
      <w:rFonts w:ascii="Verdana" w:eastAsia="Cambria" w:hAnsi="Verdana" w:cs="Times New Roman"/>
      <w:kern w:val="0"/>
      <w14:ligatures w14:val="none"/>
    </w:rPr>
  </w:style>
  <w:style w:type="paragraph" w:styleId="Listenabsatz">
    <w:name w:val="List Paragraph"/>
    <w:basedOn w:val="Standard"/>
    <w:uiPriority w:val="34"/>
    <w:qFormat/>
    <w:rsid w:val="00CD55E1"/>
    <w:pPr>
      <w:ind w:left="720"/>
      <w:contextualSpacing/>
    </w:pPr>
  </w:style>
  <w:style w:type="character" w:styleId="Seitenzahl">
    <w:name w:val="page number"/>
    <w:basedOn w:val="Absatz-Standardschriftart"/>
    <w:rsid w:val="00375F55"/>
  </w:style>
  <w:style w:type="character" w:styleId="NichtaufgelsteErwhnung">
    <w:name w:val="Unresolved Mention"/>
    <w:basedOn w:val="Absatz-Standardschriftart"/>
    <w:uiPriority w:val="99"/>
    <w:semiHidden/>
    <w:unhideWhenUsed/>
    <w:rsid w:val="00375F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\\SVGHGUL-FILE-01\Hotel%20&amp;%20Gastro%20Union\02_BV\sbkpv\Berufswettbewerbe\Brot-Chef\2020\12_Wettbewerb\Reglement\brotchef@hotelgastrounion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12_Formulare_Vorlagen\CI-CD_Office-Vorlagen\bvbc\DE\bvbc_Briefvorlage_d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6A0C501CEA4649865B0E1CC3115C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7EF7C7-1034-4EC1-9406-B218E9A62FBF}"/>
      </w:docPartPr>
      <w:docPartBody>
        <w:p w:rsidR="006C17A1" w:rsidRDefault="00B411EB" w:rsidP="00B411EB">
          <w:pPr>
            <w:pStyle w:val="476A0C501CEA4649865B0E1CC3115C06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7E40D09E768041D8AE11F4E57D75D6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AC06D8-4BA1-44C7-8578-869A440D1B4F}"/>
      </w:docPartPr>
      <w:docPartBody>
        <w:p w:rsidR="006C17A1" w:rsidRDefault="00B411EB" w:rsidP="00B411EB">
          <w:pPr>
            <w:pStyle w:val="7E40D09E768041D8AE11F4E57D75D65A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5576A2080FCC45F69032233D569F63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41F822-7535-4422-B035-F006B556BCBF}"/>
      </w:docPartPr>
      <w:docPartBody>
        <w:p w:rsidR="006C17A1" w:rsidRDefault="00B411EB" w:rsidP="00B411EB">
          <w:pPr>
            <w:pStyle w:val="5576A2080FCC45F69032233D569F63F3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67B43B2280504B95A6D0078110073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28A74-A814-4DF6-94EB-04865A8AF7CC}"/>
      </w:docPartPr>
      <w:docPartBody>
        <w:p w:rsidR="006C17A1" w:rsidRDefault="00B411EB" w:rsidP="00B411EB">
          <w:pPr>
            <w:pStyle w:val="67B43B2280504B95A6D007811007367D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1842258F6E5649B7A5EDEC8972E44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5A87E-C2A5-4192-9ABF-BF2741232374}"/>
      </w:docPartPr>
      <w:docPartBody>
        <w:p w:rsidR="006C17A1" w:rsidRDefault="00B411EB" w:rsidP="00B411EB">
          <w:pPr>
            <w:pStyle w:val="1842258F6E5649B7A5EDEC8972E4472E4"/>
          </w:pPr>
          <w:r w:rsidRPr="009700BE">
            <w:rPr>
              <w:rStyle w:val="Platzhaltertext"/>
              <w:rFonts w:ascii="Calibri Light" w:hAnsi="Calibri Light" w:cs="Calibri Light"/>
            </w:rPr>
            <w:t>Klicken oder tippen Sie, um ein Datum einzugeben.</w:t>
          </w:r>
        </w:p>
      </w:docPartBody>
    </w:docPart>
    <w:docPart>
      <w:docPartPr>
        <w:name w:val="B8156A1199A74E42B08BFDDA8A869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C572AC-CDA5-442D-85EE-1816D997014A}"/>
      </w:docPartPr>
      <w:docPartBody>
        <w:p w:rsidR="006C17A1" w:rsidRDefault="00B411EB" w:rsidP="00B411EB">
          <w:pPr>
            <w:pStyle w:val="B8156A1199A74E42B08BFDDA8A8692CE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DE76BCAF71D944DDAF0C3682F456B1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E30B4-F916-4CAC-B9C4-CB1AE1102364}"/>
      </w:docPartPr>
      <w:docPartBody>
        <w:p w:rsidR="006C17A1" w:rsidRDefault="00B411EB" w:rsidP="00B411EB">
          <w:pPr>
            <w:pStyle w:val="DE76BCAF71D944DDAF0C3682F456B108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809E92CED9F440749C80AA38CD52B8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3CFD6-7916-49DE-BECF-1542B108E2FA}"/>
      </w:docPartPr>
      <w:docPartBody>
        <w:p w:rsidR="006C17A1" w:rsidRDefault="00B411EB" w:rsidP="00B411EB">
          <w:pPr>
            <w:pStyle w:val="809E92CED9F440749C80AA38CD52B8D54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B98472438D5F4202AD15016CEB773F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90BB-1526-493E-857F-36DCBF46FBE8}"/>
      </w:docPartPr>
      <w:docPartBody>
        <w:p w:rsidR="006C17A1" w:rsidRDefault="00B411EB" w:rsidP="00B411EB">
          <w:pPr>
            <w:pStyle w:val="B98472438D5F4202AD15016CEB773FB24"/>
          </w:pPr>
          <w:r w:rsidRPr="008E23A9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9F4475ABD2794A689F71F832662975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38D3D-74BB-4CF8-A0FD-D5E52F76102B}"/>
      </w:docPartPr>
      <w:docPartBody>
        <w:p w:rsidR="006C17A1" w:rsidRDefault="006C17A1" w:rsidP="006C17A1">
          <w:pPr>
            <w:pStyle w:val="9F4475ABD2794A689F71F832662975E4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9EDC397553C746AEBD6B97111D0ADB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10866-A26D-4C40-A605-DCD3634FB475}"/>
      </w:docPartPr>
      <w:docPartBody>
        <w:p w:rsidR="006C17A1" w:rsidRDefault="006C17A1" w:rsidP="006C17A1">
          <w:pPr>
            <w:pStyle w:val="9EDC397553C746AEBD6B97111D0ADBD7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742FB5AEED0B40EFA8B3B1D87120E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BA2B5-EFD9-48F3-8FCC-B086E785B570}"/>
      </w:docPartPr>
      <w:docPartBody>
        <w:p w:rsidR="006C17A1" w:rsidRDefault="006C17A1" w:rsidP="006C17A1">
          <w:pPr>
            <w:pStyle w:val="742FB5AEED0B40EFA8B3B1D87120EACD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5E8FEC446FF64D4E8D2A5CCA96425D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3D3885-C36C-4455-AF71-E2F001A4B844}"/>
      </w:docPartPr>
      <w:docPartBody>
        <w:p w:rsidR="006C17A1" w:rsidRDefault="006C17A1" w:rsidP="006C17A1">
          <w:pPr>
            <w:pStyle w:val="5E8FEC446FF64D4E8D2A5CCA96425D36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5BE9CBA713C744C9AB6F4223DA39B6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46E1AB-8452-4605-BE40-CAFF71704A10}"/>
      </w:docPartPr>
      <w:docPartBody>
        <w:p w:rsidR="006C17A1" w:rsidRDefault="006C17A1" w:rsidP="006C17A1">
          <w:pPr>
            <w:pStyle w:val="5BE9CBA713C744C9AB6F4223DA39B66D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36624378D6534DA7B3AC200165112C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F8EF79-47F1-4CE0-B6C3-172C8E8A3D6E}"/>
      </w:docPartPr>
      <w:docPartBody>
        <w:p w:rsidR="006C17A1" w:rsidRDefault="006C17A1" w:rsidP="006C17A1">
          <w:pPr>
            <w:pStyle w:val="36624378D6534DA7B3AC200165112CF7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01CFBEA913F246B2892D3E3DD2092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D86B8-6E5B-4994-A37D-8D22AF07AE64}"/>
      </w:docPartPr>
      <w:docPartBody>
        <w:p w:rsidR="006C17A1" w:rsidRDefault="006C17A1" w:rsidP="006C17A1">
          <w:pPr>
            <w:pStyle w:val="01CFBEA913F246B2892D3E3DD2092E42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84D47CE48C77474CBEBBD6FFF3B7B1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0F64A8-642E-479F-8BCD-AC0800880E4F}"/>
      </w:docPartPr>
      <w:docPartBody>
        <w:p w:rsidR="006C17A1" w:rsidRDefault="006C17A1" w:rsidP="006C17A1">
          <w:pPr>
            <w:pStyle w:val="84D47CE48C77474CBEBBD6FFF3B7B120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0F22457F7FAA4140AA649D8910B0B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E0BE9A-DE91-4C3F-9DA2-D631010F1C13}"/>
      </w:docPartPr>
      <w:docPartBody>
        <w:p w:rsidR="006C17A1" w:rsidRDefault="006C17A1" w:rsidP="006C17A1">
          <w:pPr>
            <w:pStyle w:val="0F22457F7FAA4140AA649D8910B0B53D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9840871C22304F449072D6A4CDED42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44E07B-6D51-4BB6-B081-5AA2209C5D75}"/>
      </w:docPartPr>
      <w:docPartBody>
        <w:p w:rsidR="003C6F32" w:rsidRDefault="00B411EB" w:rsidP="00B411EB">
          <w:pPr>
            <w:pStyle w:val="9840871C22304F449072D6A4CDED424C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4120EBC6D2A1462D8B6AE321AAB421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2AD334-B7B5-44E3-8AB4-0AA6C5E2CC6D}"/>
      </w:docPartPr>
      <w:docPartBody>
        <w:p w:rsidR="003C6F32" w:rsidRDefault="00B411EB" w:rsidP="00B411EB">
          <w:pPr>
            <w:pStyle w:val="4120EBC6D2A1462D8B6AE321AAB421F44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806AE3E36D4C46C899BF1166FD220B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95A8E8-E146-4E91-8896-91F32702A5B4}"/>
      </w:docPartPr>
      <w:docPartBody>
        <w:p w:rsidR="003C6F32" w:rsidRDefault="003C6F32" w:rsidP="003C6F32">
          <w:pPr>
            <w:pStyle w:val="806AE3E36D4C46C899BF1166FD220B22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F972D17EF9F649C4A8B5D25FEE9129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403CD-83FB-4DB4-A1EF-1668934BB134}"/>
      </w:docPartPr>
      <w:docPartBody>
        <w:p w:rsidR="003C6F32" w:rsidRDefault="003C6F32" w:rsidP="003C6F32">
          <w:pPr>
            <w:pStyle w:val="F972D17EF9F649C4A8B5D25FEE91298E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2EA42E2D810243EFA723406FF7ED3E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56981-2DF0-417B-8B00-E658ED46A410}"/>
      </w:docPartPr>
      <w:docPartBody>
        <w:p w:rsidR="003C6F32" w:rsidRDefault="003C6F32" w:rsidP="003C6F32">
          <w:pPr>
            <w:pStyle w:val="2EA42E2D810243EFA723406FF7ED3E15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B453DF18E6404EA190CBDF6AA392D3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CB1C8C-F122-4D5E-A045-749B11508CE6}"/>
      </w:docPartPr>
      <w:docPartBody>
        <w:p w:rsidR="003C6F32" w:rsidRDefault="003C6F32" w:rsidP="003C6F32">
          <w:pPr>
            <w:pStyle w:val="B453DF18E6404EA190CBDF6AA392D367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8A51C28936114B6CA146F9AB95143F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4369E-8E14-4AB2-A44B-77D66A53C4FE}"/>
      </w:docPartPr>
      <w:docPartBody>
        <w:p w:rsidR="003C6F32" w:rsidRDefault="003C6F32" w:rsidP="003C6F32">
          <w:pPr>
            <w:pStyle w:val="8A51C28936114B6CA146F9AB95143FF2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EEB88B4073744E58B90993DCB7B405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E0B1E0-1A85-45C6-85EC-E2DCDA7A1215}"/>
      </w:docPartPr>
      <w:docPartBody>
        <w:p w:rsidR="003C6F32" w:rsidRDefault="003C6F32" w:rsidP="003C6F32">
          <w:pPr>
            <w:pStyle w:val="EEB88B4073744E58B90993DCB7B40556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EE5529F9990548B9A768C2E721D11B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9D0038-4789-451D-AD72-979EEC43C8D8}"/>
      </w:docPartPr>
      <w:docPartBody>
        <w:p w:rsidR="003C6F32" w:rsidRDefault="003C6F32" w:rsidP="003C6F32">
          <w:pPr>
            <w:pStyle w:val="EE5529F9990548B9A768C2E721D11B50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99EBEA393DF24CCB9911D949DF2F5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12C238-0D16-427D-ACFC-17A7C6612D6B}"/>
      </w:docPartPr>
      <w:docPartBody>
        <w:p w:rsidR="003C6F32" w:rsidRDefault="003C6F32" w:rsidP="003C6F32">
          <w:pPr>
            <w:pStyle w:val="99EBEA393DF24CCB9911D949DF2F5907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80D42799928F41B6A41880E79F2C83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C21CBE-6FBF-440A-B9FC-7C5043217228}"/>
      </w:docPartPr>
      <w:docPartBody>
        <w:p w:rsidR="003C6F32" w:rsidRDefault="003C6F32" w:rsidP="003C6F32">
          <w:pPr>
            <w:pStyle w:val="80D42799928F41B6A41880E79F2C83F4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A838FB16E5694702881381BD54F97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753B67-2BB4-47CA-AD24-264C5B24C2BB}"/>
      </w:docPartPr>
      <w:docPartBody>
        <w:p w:rsidR="003C6F32" w:rsidRDefault="003C6F32" w:rsidP="003C6F32">
          <w:pPr>
            <w:pStyle w:val="A838FB16E5694702881381BD54F9738A"/>
          </w:pPr>
          <w:r w:rsidRPr="008E23A9">
            <w:rPr>
              <w:rStyle w:val="Platzhaltertext"/>
              <w:rFonts w:ascii="Calibri Light" w:hAnsi="Calibri Light" w:cs="Calibri Light"/>
              <w:color w:val="808080" w:themeColor="background1" w:themeShade="80"/>
              <w:szCs w:val="20"/>
              <w:u w:val="single"/>
            </w:rPr>
            <w:t>Klicken Sie hier, um Text einzugeben.</w:t>
          </w:r>
        </w:p>
      </w:docPartBody>
    </w:docPart>
    <w:docPart>
      <w:docPartPr>
        <w:name w:val="63EE1005CC454821954564E2DD3F71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C37B0D-4A02-4095-98CE-328B8DDAD287}"/>
      </w:docPartPr>
      <w:docPartBody>
        <w:p w:rsidR="00B411EB" w:rsidRDefault="00B411EB" w:rsidP="00B411EB">
          <w:pPr>
            <w:pStyle w:val="63EE1005CC454821954564E2DD3F71EA4"/>
          </w:pPr>
          <w:r w:rsidRPr="008E23A9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D631D5DCCA9F40F7942BE81FFB48D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DB11A-EECE-4D0A-B72E-2C7FCA166C3D}"/>
      </w:docPartPr>
      <w:docPartBody>
        <w:p w:rsidR="009C18B2" w:rsidRDefault="009C18B2" w:rsidP="009C18B2">
          <w:pPr>
            <w:pStyle w:val="D631D5DCCA9F40F7942BE81FFB48DE81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7014C4E9F9414FCAA24AA5B4BDCB8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E64E9-B269-487F-AA72-80B21934F1FD}"/>
      </w:docPartPr>
      <w:docPartBody>
        <w:p w:rsidR="009C18B2" w:rsidRDefault="009C18B2" w:rsidP="009C18B2">
          <w:pPr>
            <w:pStyle w:val="7014C4E9F9414FCAA24AA5B4BDCB81F1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4D29B247BF444864B988D530C41F5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56DAB-F713-4929-A584-CCC1D1455240}"/>
      </w:docPartPr>
      <w:docPartBody>
        <w:p w:rsidR="009C18B2" w:rsidRDefault="009C18B2" w:rsidP="009C18B2">
          <w:pPr>
            <w:pStyle w:val="4D29B247BF444864B988D530C41F55FA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F423F74B63D947F4B1211B3B41E9D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C5E4A8-6603-44DB-88B3-9B8532F605B0}"/>
      </w:docPartPr>
      <w:docPartBody>
        <w:p w:rsidR="009C18B2" w:rsidRDefault="009C18B2" w:rsidP="009C18B2">
          <w:pPr>
            <w:pStyle w:val="F423F74B63D947F4B1211B3B41E9D936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EB1EB6CF3F0E4CD1BA2BD8E27F3F87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6E968-6584-4F52-9368-DE1BCF6F1A17}"/>
      </w:docPartPr>
      <w:docPartBody>
        <w:p w:rsidR="009C18B2" w:rsidRDefault="009C18B2" w:rsidP="009C18B2">
          <w:pPr>
            <w:pStyle w:val="EB1EB6CF3F0E4CD1BA2BD8E27F3F87E2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51A90C6837334F0FB6C03AA6D53535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C5523-EFB8-42CA-B67B-5EC77592D066}"/>
      </w:docPartPr>
      <w:docPartBody>
        <w:p w:rsidR="009C18B2" w:rsidRDefault="009C18B2" w:rsidP="009C18B2">
          <w:pPr>
            <w:pStyle w:val="51A90C6837334F0FB6C03AA6D5353542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E9E5FE56EAC8494EA614AC8384408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523976-5C90-47A8-8450-22E38CBA18B5}"/>
      </w:docPartPr>
      <w:docPartBody>
        <w:p w:rsidR="009C18B2" w:rsidRDefault="009C18B2" w:rsidP="009C18B2">
          <w:pPr>
            <w:pStyle w:val="E9E5FE56EAC8494EA614AC83844083AA"/>
          </w:pPr>
          <w:r w:rsidRPr="009700BE">
            <w:rPr>
              <w:rStyle w:val="Platzhaltertext"/>
              <w:rFonts w:ascii="Calibri Light" w:hAnsi="Calibri Light" w:cs="Calibri Light"/>
            </w:rPr>
            <w:t>Klicken oder tippen Sie, um ein Datum einzugeben.</w:t>
          </w:r>
        </w:p>
      </w:docPartBody>
    </w:docPart>
    <w:docPart>
      <w:docPartPr>
        <w:name w:val="6615E1B339BB4B9089712B722A6E40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E86D4-88B8-4EC7-AA0F-30FE542EBDCC}"/>
      </w:docPartPr>
      <w:docPartBody>
        <w:p w:rsidR="009C18B2" w:rsidRDefault="009C18B2" w:rsidP="009C18B2">
          <w:pPr>
            <w:pStyle w:val="6615E1B339BB4B9089712B722A6E40B6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1BC506704A7341E9A72B926B972C24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0A44A1-DDA0-4A46-A944-AE73D5103E7B}"/>
      </w:docPartPr>
      <w:docPartBody>
        <w:p w:rsidR="009C18B2" w:rsidRDefault="009C18B2" w:rsidP="009C18B2">
          <w:pPr>
            <w:pStyle w:val="1BC506704A7341E9A72B926B972C2409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A3FC197EC5CD4DA7AA09B4F84B2D69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FF2947-33D7-4E2C-832F-F0DC0976670D}"/>
      </w:docPartPr>
      <w:docPartBody>
        <w:p w:rsidR="009C18B2" w:rsidRDefault="009C18B2" w:rsidP="009C18B2">
          <w:pPr>
            <w:pStyle w:val="A3FC197EC5CD4DA7AA09B4F84B2D6999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6925F4D867C24F6BB18D54D7456746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0B61F5-50E7-4E07-BF5D-228D02E00187}"/>
      </w:docPartPr>
      <w:docPartBody>
        <w:p w:rsidR="009C18B2" w:rsidRDefault="009C18B2" w:rsidP="009C18B2">
          <w:pPr>
            <w:pStyle w:val="6925F4D867C24F6BB18D54D7456746C7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7EAA823F2B3B4E318845F0269E9FDE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79F750-4D3E-4B51-9A61-76117B6BFA49}"/>
      </w:docPartPr>
      <w:docPartBody>
        <w:p w:rsidR="009C18B2" w:rsidRDefault="009C18B2" w:rsidP="009C18B2">
          <w:pPr>
            <w:pStyle w:val="7EAA823F2B3B4E318845F0269E9FDE5A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82D95105A3AB41B7ABCFCAC648BF6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CB887D-1DCE-4ABB-A26C-DBC46663BC07}"/>
      </w:docPartPr>
      <w:docPartBody>
        <w:p w:rsidR="009C18B2" w:rsidRDefault="009C18B2" w:rsidP="009C18B2">
          <w:pPr>
            <w:pStyle w:val="82D95105A3AB41B7ABCFCAC648BF6818"/>
          </w:pPr>
          <w:r w:rsidRPr="009700BE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C7CD3C8D402D4E5384D8877C91C2B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B5C634-AC1D-4317-AC9C-B23B5996B46C}"/>
      </w:docPartPr>
      <w:docPartBody>
        <w:p w:rsidR="009C18B2" w:rsidRDefault="009C18B2" w:rsidP="009C18B2">
          <w:pPr>
            <w:pStyle w:val="C7CD3C8D402D4E5384D8877C91C2BEA7"/>
          </w:pPr>
          <w:r w:rsidRPr="009700BE">
            <w:rPr>
              <w:rStyle w:val="Platzhaltertext"/>
              <w:rFonts w:ascii="Calibri Light" w:hAnsi="Calibri Light" w:cs="Calibri Light"/>
            </w:rPr>
            <w:t>Wählen Sie ein Element aus.</w:t>
          </w:r>
        </w:p>
      </w:docPartBody>
    </w:docPart>
    <w:docPart>
      <w:docPartPr>
        <w:name w:val="9AB91CA0C4464088BDAB6C18F69B5C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114B8A-0F8B-4E2C-922C-A6076660FF44}"/>
      </w:docPartPr>
      <w:docPartBody>
        <w:p w:rsidR="009C18B2" w:rsidRDefault="009C18B2" w:rsidP="009C18B2">
          <w:pPr>
            <w:pStyle w:val="9AB91CA0C4464088BDAB6C18F69B5CC3"/>
          </w:pPr>
          <w:r w:rsidRPr="008E23A9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  <w:docPart>
      <w:docPartPr>
        <w:name w:val="706323019300490BA95551A35DFEA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92A1CC-DA0B-4730-A786-DFA70919F4E3}"/>
      </w:docPartPr>
      <w:docPartBody>
        <w:p w:rsidR="009C18B2" w:rsidRDefault="009C18B2" w:rsidP="009C18B2">
          <w:pPr>
            <w:pStyle w:val="706323019300490BA95551A35DFEA04D"/>
          </w:pPr>
          <w:r w:rsidRPr="008E23A9">
            <w:rPr>
              <w:rStyle w:val="Platzhaltertext"/>
              <w:rFonts w:ascii="Calibri Light" w:hAnsi="Calibri Light" w:cs="Calibri Ligh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A1"/>
    <w:rsid w:val="003C6F32"/>
    <w:rsid w:val="00423635"/>
    <w:rsid w:val="006C17A1"/>
    <w:rsid w:val="00823F72"/>
    <w:rsid w:val="0085767C"/>
    <w:rsid w:val="009C18B2"/>
    <w:rsid w:val="00B411EB"/>
    <w:rsid w:val="00C83666"/>
    <w:rsid w:val="00DB1472"/>
    <w:rsid w:val="00DF192F"/>
    <w:rsid w:val="00E36B7A"/>
    <w:rsid w:val="00EA3667"/>
    <w:rsid w:val="00F2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C18B2"/>
    <w:rPr>
      <w:color w:val="808080"/>
    </w:rPr>
  </w:style>
  <w:style w:type="paragraph" w:customStyle="1" w:styleId="D631D5DCCA9F40F7942BE81FFB48DE81">
    <w:name w:val="D631D5DCCA9F40F7942BE81FFB48DE81"/>
    <w:rsid w:val="009C18B2"/>
    <w:pPr>
      <w:spacing w:line="278" w:lineRule="auto"/>
    </w:pPr>
    <w:rPr>
      <w:sz w:val="24"/>
      <w:szCs w:val="24"/>
    </w:rPr>
  </w:style>
  <w:style w:type="paragraph" w:customStyle="1" w:styleId="7014C4E9F9414FCAA24AA5B4BDCB81F1">
    <w:name w:val="7014C4E9F9414FCAA24AA5B4BDCB81F1"/>
    <w:rsid w:val="009C18B2"/>
    <w:pPr>
      <w:spacing w:line="278" w:lineRule="auto"/>
    </w:pPr>
    <w:rPr>
      <w:sz w:val="24"/>
      <w:szCs w:val="24"/>
    </w:rPr>
  </w:style>
  <w:style w:type="paragraph" w:customStyle="1" w:styleId="8539CD3C0BAF465B83A49DCC4FCB65EF">
    <w:name w:val="8539CD3C0BAF465B83A49DCC4FCB65EF"/>
    <w:rsid w:val="009C18B2"/>
    <w:pPr>
      <w:spacing w:line="278" w:lineRule="auto"/>
    </w:pPr>
    <w:rPr>
      <w:sz w:val="24"/>
      <w:szCs w:val="24"/>
    </w:rPr>
  </w:style>
  <w:style w:type="paragraph" w:customStyle="1" w:styleId="BCBB074782C74CD29A0DB89302B6EF0D">
    <w:name w:val="BCBB074782C74CD29A0DB89302B6EF0D"/>
    <w:rsid w:val="009C18B2"/>
    <w:pPr>
      <w:spacing w:line="278" w:lineRule="auto"/>
    </w:pPr>
    <w:rPr>
      <w:sz w:val="24"/>
      <w:szCs w:val="24"/>
    </w:rPr>
  </w:style>
  <w:style w:type="paragraph" w:customStyle="1" w:styleId="9AC143974BBE438B91F47A969E5BF90D">
    <w:name w:val="9AC143974BBE438B91F47A969E5BF90D"/>
    <w:rsid w:val="009C18B2"/>
    <w:pPr>
      <w:spacing w:line="278" w:lineRule="auto"/>
    </w:pPr>
    <w:rPr>
      <w:sz w:val="24"/>
      <w:szCs w:val="24"/>
    </w:rPr>
  </w:style>
  <w:style w:type="paragraph" w:customStyle="1" w:styleId="F6037203E30449E6B695653330A5C4C7">
    <w:name w:val="F6037203E30449E6B695653330A5C4C7"/>
    <w:rsid w:val="009C18B2"/>
    <w:pPr>
      <w:spacing w:line="278" w:lineRule="auto"/>
    </w:pPr>
    <w:rPr>
      <w:sz w:val="24"/>
      <w:szCs w:val="24"/>
    </w:rPr>
  </w:style>
  <w:style w:type="paragraph" w:customStyle="1" w:styleId="CCE88A34BBF54F19810CD98D4CA84220">
    <w:name w:val="CCE88A34BBF54F19810CD98D4CA84220"/>
    <w:rsid w:val="009C18B2"/>
    <w:pPr>
      <w:spacing w:line="278" w:lineRule="auto"/>
    </w:pPr>
    <w:rPr>
      <w:sz w:val="24"/>
      <w:szCs w:val="24"/>
    </w:rPr>
  </w:style>
  <w:style w:type="paragraph" w:customStyle="1" w:styleId="40C0B72ECD54454186733603683B95FF">
    <w:name w:val="40C0B72ECD54454186733603683B95FF"/>
    <w:rsid w:val="009C18B2"/>
    <w:pPr>
      <w:spacing w:line="278" w:lineRule="auto"/>
    </w:pPr>
    <w:rPr>
      <w:sz w:val="24"/>
      <w:szCs w:val="24"/>
    </w:rPr>
  </w:style>
  <w:style w:type="paragraph" w:customStyle="1" w:styleId="931A051B4F794E618B8F047330D75483">
    <w:name w:val="931A051B4F794E618B8F047330D75483"/>
    <w:rsid w:val="009C18B2"/>
    <w:pPr>
      <w:spacing w:line="278" w:lineRule="auto"/>
    </w:pPr>
    <w:rPr>
      <w:sz w:val="24"/>
      <w:szCs w:val="24"/>
    </w:rPr>
  </w:style>
  <w:style w:type="paragraph" w:customStyle="1" w:styleId="81F7025B0F344B78941432F26F2D354C">
    <w:name w:val="81F7025B0F344B78941432F26F2D354C"/>
    <w:rsid w:val="009C18B2"/>
    <w:pPr>
      <w:spacing w:line="278" w:lineRule="auto"/>
    </w:pPr>
    <w:rPr>
      <w:sz w:val="24"/>
      <w:szCs w:val="24"/>
    </w:rPr>
  </w:style>
  <w:style w:type="paragraph" w:customStyle="1" w:styleId="996C52A54D244DBB8E265699D4CB85CC">
    <w:name w:val="996C52A54D244DBB8E265699D4CB85CC"/>
    <w:rsid w:val="009C18B2"/>
    <w:pPr>
      <w:spacing w:line="278" w:lineRule="auto"/>
    </w:pPr>
    <w:rPr>
      <w:sz w:val="24"/>
      <w:szCs w:val="24"/>
    </w:rPr>
  </w:style>
  <w:style w:type="paragraph" w:customStyle="1" w:styleId="8A863DC039E349E8A46B53E0EDD075B7">
    <w:name w:val="8A863DC039E349E8A46B53E0EDD075B7"/>
    <w:rsid w:val="009C18B2"/>
    <w:pPr>
      <w:spacing w:line="278" w:lineRule="auto"/>
    </w:pPr>
    <w:rPr>
      <w:sz w:val="24"/>
      <w:szCs w:val="24"/>
    </w:rPr>
  </w:style>
  <w:style w:type="paragraph" w:customStyle="1" w:styleId="9F4475ABD2794A689F71F832662975E4">
    <w:name w:val="9F4475ABD2794A689F71F832662975E4"/>
    <w:rsid w:val="006C17A1"/>
  </w:style>
  <w:style w:type="paragraph" w:customStyle="1" w:styleId="9EDC397553C746AEBD6B97111D0ADBD7">
    <w:name w:val="9EDC397553C746AEBD6B97111D0ADBD7"/>
    <w:rsid w:val="006C17A1"/>
  </w:style>
  <w:style w:type="paragraph" w:customStyle="1" w:styleId="742FB5AEED0B40EFA8B3B1D87120EACD">
    <w:name w:val="742FB5AEED0B40EFA8B3B1D87120EACD"/>
    <w:rsid w:val="006C17A1"/>
  </w:style>
  <w:style w:type="paragraph" w:customStyle="1" w:styleId="5E8FEC446FF64D4E8D2A5CCA96425D36">
    <w:name w:val="5E8FEC446FF64D4E8D2A5CCA96425D36"/>
    <w:rsid w:val="006C17A1"/>
  </w:style>
  <w:style w:type="paragraph" w:customStyle="1" w:styleId="13D54DD6F4BD4D59B715FB5888E238EA">
    <w:name w:val="13D54DD6F4BD4D59B715FB5888E238EA"/>
    <w:rsid w:val="009C18B2"/>
    <w:pPr>
      <w:spacing w:line="278" w:lineRule="auto"/>
    </w:pPr>
    <w:rPr>
      <w:sz w:val="24"/>
      <w:szCs w:val="24"/>
    </w:rPr>
  </w:style>
  <w:style w:type="paragraph" w:customStyle="1" w:styleId="05C8CB70899346BE8BC550D1BD9DF2CA">
    <w:name w:val="05C8CB70899346BE8BC550D1BD9DF2CA"/>
    <w:rsid w:val="009C18B2"/>
    <w:pPr>
      <w:spacing w:line="278" w:lineRule="auto"/>
    </w:pPr>
    <w:rPr>
      <w:sz w:val="24"/>
      <w:szCs w:val="24"/>
    </w:rPr>
  </w:style>
  <w:style w:type="paragraph" w:customStyle="1" w:styleId="4D29B247BF444864B988D530C41F55FA">
    <w:name w:val="4D29B247BF444864B988D530C41F55FA"/>
    <w:rsid w:val="009C18B2"/>
    <w:pPr>
      <w:spacing w:line="278" w:lineRule="auto"/>
    </w:pPr>
    <w:rPr>
      <w:sz w:val="24"/>
      <w:szCs w:val="24"/>
    </w:rPr>
  </w:style>
  <w:style w:type="paragraph" w:customStyle="1" w:styleId="5BE9CBA713C744C9AB6F4223DA39B66D">
    <w:name w:val="5BE9CBA713C744C9AB6F4223DA39B66D"/>
    <w:rsid w:val="006C17A1"/>
  </w:style>
  <w:style w:type="paragraph" w:customStyle="1" w:styleId="36624378D6534DA7B3AC200165112CF7">
    <w:name w:val="36624378D6534DA7B3AC200165112CF7"/>
    <w:rsid w:val="006C17A1"/>
  </w:style>
  <w:style w:type="paragraph" w:customStyle="1" w:styleId="01CFBEA913F246B2892D3E3DD2092E42">
    <w:name w:val="01CFBEA913F246B2892D3E3DD2092E42"/>
    <w:rsid w:val="006C17A1"/>
  </w:style>
  <w:style w:type="paragraph" w:customStyle="1" w:styleId="84D47CE48C77474CBEBBD6FFF3B7B120">
    <w:name w:val="84D47CE48C77474CBEBBD6FFF3B7B120"/>
    <w:rsid w:val="006C17A1"/>
  </w:style>
  <w:style w:type="paragraph" w:customStyle="1" w:styleId="F423F74B63D947F4B1211B3B41E9D936">
    <w:name w:val="F423F74B63D947F4B1211B3B41E9D936"/>
    <w:rsid w:val="009C18B2"/>
    <w:pPr>
      <w:spacing w:line="278" w:lineRule="auto"/>
    </w:pPr>
    <w:rPr>
      <w:sz w:val="24"/>
      <w:szCs w:val="24"/>
    </w:rPr>
  </w:style>
  <w:style w:type="paragraph" w:customStyle="1" w:styleId="EB1EB6CF3F0E4CD1BA2BD8E27F3F87E2">
    <w:name w:val="EB1EB6CF3F0E4CD1BA2BD8E27F3F87E2"/>
    <w:rsid w:val="009C18B2"/>
    <w:pPr>
      <w:spacing w:line="278" w:lineRule="auto"/>
    </w:pPr>
    <w:rPr>
      <w:sz w:val="24"/>
      <w:szCs w:val="24"/>
    </w:rPr>
  </w:style>
  <w:style w:type="paragraph" w:customStyle="1" w:styleId="51A90C6837334F0FB6C03AA6D5353542">
    <w:name w:val="51A90C6837334F0FB6C03AA6D5353542"/>
    <w:rsid w:val="009C18B2"/>
    <w:pPr>
      <w:spacing w:line="278" w:lineRule="auto"/>
    </w:pPr>
    <w:rPr>
      <w:sz w:val="24"/>
      <w:szCs w:val="24"/>
    </w:rPr>
  </w:style>
  <w:style w:type="paragraph" w:customStyle="1" w:styleId="0F22457F7FAA4140AA649D8910B0B53D">
    <w:name w:val="0F22457F7FAA4140AA649D8910B0B53D"/>
    <w:rsid w:val="006C17A1"/>
  </w:style>
  <w:style w:type="paragraph" w:customStyle="1" w:styleId="E9E5FE56EAC8494EA614AC83844083AA">
    <w:name w:val="E9E5FE56EAC8494EA614AC83844083AA"/>
    <w:rsid w:val="009C18B2"/>
    <w:pPr>
      <w:spacing w:line="278" w:lineRule="auto"/>
    </w:pPr>
    <w:rPr>
      <w:sz w:val="24"/>
      <w:szCs w:val="24"/>
    </w:rPr>
  </w:style>
  <w:style w:type="paragraph" w:customStyle="1" w:styleId="6615E1B339BB4B9089712B722A6E40B6">
    <w:name w:val="6615E1B339BB4B9089712B722A6E40B6"/>
    <w:rsid w:val="009C18B2"/>
    <w:pPr>
      <w:spacing w:line="278" w:lineRule="auto"/>
    </w:pPr>
    <w:rPr>
      <w:sz w:val="24"/>
      <w:szCs w:val="24"/>
    </w:rPr>
  </w:style>
  <w:style w:type="paragraph" w:customStyle="1" w:styleId="1BC506704A7341E9A72B926B972C2409">
    <w:name w:val="1BC506704A7341E9A72B926B972C2409"/>
    <w:rsid w:val="009C18B2"/>
    <w:pPr>
      <w:spacing w:line="278" w:lineRule="auto"/>
    </w:pPr>
    <w:rPr>
      <w:sz w:val="24"/>
      <w:szCs w:val="24"/>
    </w:rPr>
  </w:style>
  <w:style w:type="paragraph" w:customStyle="1" w:styleId="A3FC197EC5CD4DA7AA09B4F84B2D6999">
    <w:name w:val="A3FC197EC5CD4DA7AA09B4F84B2D6999"/>
    <w:rsid w:val="009C18B2"/>
    <w:pPr>
      <w:spacing w:line="278" w:lineRule="auto"/>
    </w:pPr>
    <w:rPr>
      <w:sz w:val="24"/>
      <w:szCs w:val="24"/>
    </w:rPr>
  </w:style>
  <w:style w:type="paragraph" w:customStyle="1" w:styleId="6925F4D867C24F6BB18D54D7456746C7">
    <w:name w:val="6925F4D867C24F6BB18D54D7456746C7"/>
    <w:rsid w:val="009C18B2"/>
    <w:pPr>
      <w:spacing w:line="278" w:lineRule="auto"/>
    </w:pPr>
    <w:rPr>
      <w:sz w:val="24"/>
      <w:szCs w:val="24"/>
    </w:rPr>
  </w:style>
  <w:style w:type="paragraph" w:customStyle="1" w:styleId="7EAA823F2B3B4E318845F0269E9FDE5A">
    <w:name w:val="7EAA823F2B3B4E318845F0269E9FDE5A"/>
    <w:rsid w:val="009C18B2"/>
    <w:pPr>
      <w:spacing w:line="278" w:lineRule="auto"/>
    </w:pPr>
    <w:rPr>
      <w:sz w:val="24"/>
      <w:szCs w:val="24"/>
    </w:rPr>
  </w:style>
  <w:style w:type="paragraph" w:customStyle="1" w:styleId="82D95105A3AB41B7ABCFCAC648BF6818">
    <w:name w:val="82D95105A3AB41B7ABCFCAC648BF6818"/>
    <w:rsid w:val="009C18B2"/>
    <w:pPr>
      <w:spacing w:line="278" w:lineRule="auto"/>
    </w:pPr>
    <w:rPr>
      <w:sz w:val="24"/>
      <w:szCs w:val="24"/>
    </w:rPr>
  </w:style>
  <w:style w:type="paragraph" w:customStyle="1" w:styleId="C7CD3C8D402D4E5384D8877C91C2BEA7">
    <w:name w:val="C7CD3C8D402D4E5384D8877C91C2BEA7"/>
    <w:rsid w:val="009C18B2"/>
    <w:pPr>
      <w:spacing w:line="278" w:lineRule="auto"/>
    </w:pPr>
    <w:rPr>
      <w:sz w:val="24"/>
      <w:szCs w:val="24"/>
    </w:rPr>
  </w:style>
  <w:style w:type="paragraph" w:customStyle="1" w:styleId="9AB91CA0C4464088BDAB6C18F69B5CC3">
    <w:name w:val="9AB91CA0C4464088BDAB6C18F69B5CC3"/>
    <w:rsid w:val="009C18B2"/>
    <w:pPr>
      <w:spacing w:line="278" w:lineRule="auto"/>
    </w:pPr>
    <w:rPr>
      <w:sz w:val="24"/>
      <w:szCs w:val="24"/>
    </w:rPr>
  </w:style>
  <w:style w:type="paragraph" w:customStyle="1" w:styleId="706323019300490BA95551A35DFEA04D">
    <w:name w:val="706323019300490BA95551A35DFEA04D"/>
    <w:rsid w:val="009C18B2"/>
    <w:pPr>
      <w:spacing w:line="278" w:lineRule="auto"/>
    </w:pPr>
    <w:rPr>
      <w:sz w:val="24"/>
      <w:szCs w:val="24"/>
    </w:rPr>
  </w:style>
  <w:style w:type="paragraph" w:customStyle="1" w:styleId="E078BD8913574F3980A57C97AFC86C41">
    <w:name w:val="E078BD8913574F3980A57C97AFC86C41"/>
    <w:rsid w:val="003C6F32"/>
    <w:pPr>
      <w:spacing w:line="278" w:lineRule="auto"/>
    </w:pPr>
    <w:rPr>
      <w:sz w:val="24"/>
      <w:szCs w:val="24"/>
    </w:rPr>
  </w:style>
  <w:style w:type="paragraph" w:customStyle="1" w:styleId="AD57ADB23170491593EB1E84B7C3BD71">
    <w:name w:val="AD57ADB23170491593EB1E84B7C3BD71"/>
    <w:rsid w:val="003C6F32"/>
    <w:pPr>
      <w:spacing w:line="278" w:lineRule="auto"/>
    </w:pPr>
    <w:rPr>
      <w:sz w:val="24"/>
      <w:szCs w:val="24"/>
    </w:rPr>
  </w:style>
  <w:style w:type="paragraph" w:customStyle="1" w:styleId="3BEB63E600FA47D9BE27A1245AC59BC4">
    <w:name w:val="3BEB63E600FA47D9BE27A1245AC59BC4"/>
    <w:rsid w:val="003C6F32"/>
    <w:pPr>
      <w:spacing w:line="278" w:lineRule="auto"/>
    </w:pPr>
    <w:rPr>
      <w:sz w:val="24"/>
      <w:szCs w:val="24"/>
    </w:rPr>
  </w:style>
  <w:style w:type="paragraph" w:customStyle="1" w:styleId="2DA484FD00C8448CB4619E249C27C6ED">
    <w:name w:val="2DA484FD00C8448CB4619E249C27C6ED"/>
    <w:rsid w:val="003C6F32"/>
    <w:pPr>
      <w:spacing w:line="278" w:lineRule="auto"/>
    </w:pPr>
    <w:rPr>
      <w:sz w:val="24"/>
      <w:szCs w:val="24"/>
    </w:rPr>
  </w:style>
  <w:style w:type="paragraph" w:customStyle="1" w:styleId="806AE3E36D4C46C899BF1166FD220B22">
    <w:name w:val="806AE3E36D4C46C899BF1166FD220B22"/>
    <w:rsid w:val="003C6F32"/>
    <w:pPr>
      <w:spacing w:line="278" w:lineRule="auto"/>
    </w:pPr>
    <w:rPr>
      <w:sz w:val="24"/>
      <w:szCs w:val="24"/>
    </w:rPr>
  </w:style>
  <w:style w:type="paragraph" w:customStyle="1" w:styleId="F972D17EF9F649C4A8B5D25FEE91298E">
    <w:name w:val="F972D17EF9F649C4A8B5D25FEE91298E"/>
    <w:rsid w:val="003C6F32"/>
    <w:pPr>
      <w:spacing w:line="278" w:lineRule="auto"/>
    </w:pPr>
    <w:rPr>
      <w:sz w:val="24"/>
      <w:szCs w:val="24"/>
    </w:rPr>
  </w:style>
  <w:style w:type="paragraph" w:customStyle="1" w:styleId="2EA42E2D810243EFA723406FF7ED3E15">
    <w:name w:val="2EA42E2D810243EFA723406FF7ED3E15"/>
    <w:rsid w:val="003C6F32"/>
    <w:pPr>
      <w:spacing w:line="278" w:lineRule="auto"/>
    </w:pPr>
    <w:rPr>
      <w:sz w:val="24"/>
      <w:szCs w:val="24"/>
    </w:rPr>
  </w:style>
  <w:style w:type="paragraph" w:customStyle="1" w:styleId="B453DF18E6404EA190CBDF6AA392D367">
    <w:name w:val="B453DF18E6404EA190CBDF6AA392D367"/>
    <w:rsid w:val="003C6F32"/>
    <w:pPr>
      <w:spacing w:line="278" w:lineRule="auto"/>
    </w:pPr>
    <w:rPr>
      <w:sz w:val="24"/>
      <w:szCs w:val="24"/>
    </w:rPr>
  </w:style>
  <w:style w:type="paragraph" w:customStyle="1" w:styleId="8A51C28936114B6CA146F9AB95143FF2">
    <w:name w:val="8A51C28936114B6CA146F9AB95143FF2"/>
    <w:rsid w:val="003C6F32"/>
    <w:pPr>
      <w:spacing w:line="278" w:lineRule="auto"/>
    </w:pPr>
    <w:rPr>
      <w:sz w:val="24"/>
      <w:szCs w:val="24"/>
    </w:rPr>
  </w:style>
  <w:style w:type="paragraph" w:customStyle="1" w:styleId="EEB88B4073744E58B90993DCB7B40556">
    <w:name w:val="EEB88B4073744E58B90993DCB7B40556"/>
    <w:rsid w:val="003C6F32"/>
    <w:pPr>
      <w:spacing w:line="278" w:lineRule="auto"/>
    </w:pPr>
    <w:rPr>
      <w:sz w:val="24"/>
      <w:szCs w:val="24"/>
    </w:rPr>
  </w:style>
  <w:style w:type="paragraph" w:customStyle="1" w:styleId="485E5652241E46698FE051EE126D7B58">
    <w:name w:val="485E5652241E46698FE051EE126D7B58"/>
    <w:rsid w:val="003C6F32"/>
    <w:pPr>
      <w:spacing w:line="278" w:lineRule="auto"/>
    </w:pPr>
    <w:rPr>
      <w:sz w:val="24"/>
      <w:szCs w:val="24"/>
    </w:rPr>
  </w:style>
  <w:style w:type="paragraph" w:customStyle="1" w:styleId="185662CD4480447782C814B63E1C273C">
    <w:name w:val="185662CD4480447782C814B63E1C273C"/>
    <w:rsid w:val="003C6F32"/>
    <w:pPr>
      <w:spacing w:line="278" w:lineRule="auto"/>
    </w:pPr>
    <w:rPr>
      <w:sz w:val="24"/>
      <w:szCs w:val="24"/>
    </w:rPr>
  </w:style>
  <w:style w:type="paragraph" w:customStyle="1" w:styleId="EE5529F9990548B9A768C2E721D11B50">
    <w:name w:val="EE5529F9990548B9A768C2E721D11B50"/>
    <w:rsid w:val="003C6F32"/>
    <w:pPr>
      <w:spacing w:line="278" w:lineRule="auto"/>
    </w:pPr>
    <w:rPr>
      <w:sz w:val="24"/>
      <w:szCs w:val="24"/>
    </w:rPr>
  </w:style>
  <w:style w:type="paragraph" w:customStyle="1" w:styleId="99EBEA393DF24CCB9911D949DF2F5907">
    <w:name w:val="99EBEA393DF24CCB9911D949DF2F5907"/>
    <w:rsid w:val="003C6F32"/>
    <w:pPr>
      <w:spacing w:line="278" w:lineRule="auto"/>
    </w:pPr>
    <w:rPr>
      <w:sz w:val="24"/>
      <w:szCs w:val="24"/>
    </w:rPr>
  </w:style>
  <w:style w:type="paragraph" w:customStyle="1" w:styleId="80D42799928F41B6A41880E79F2C83F4">
    <w:name w:val="80D42799928F41B6A41880E79F2C83F4"/>
    <w:rsid w:val="003C6F32"/>
    <w:pPr>
      <w:spacing w:line="278" w:lineRule="auto"/>
    </w:pPr>
    <w:rPr>
      <w:sz w:val="24"/>
      <w:szCs w:val="24"/>
    </w:rPr>
  </w:style>
  <w:style w:type="paragraph" w:customStyle="1" w:styleId="A838FB16E5694702881381BD54F9738A">
    <w:name w:val="A838FB16E5694702881381BD54F9738A"/>
    <w:rsid w:val="003C6F32"/>
    <w:pPr>
      <w:spacing w:line="278" w:lineRule="auto"/>
    </w:pPr>
    <w:rPr>
      <w:sz w:val="24"/>
      <w:szCs w:val="24"/>
    </w:rPr>
  </w:style>
  <w:style w:type="paragraph" w:customStyle="1" w:styleId="B3B53774619944BC929FBE57088F9371">
    <w:name w:val="B3B53774619944BC929FBE57088F9371"/>
    <w:rsid w:val="003C6F32"/>
    <w:pPr>
      <w:spacing w:line="278" w:lineRule="auto"/>
    </w:pPr>
    <w:rPr>
      <w:sz w:val="24"/>
      <w:szCs w:val="24"/>
    </w:rPr>
  </w:style>
  <w:style w:type="paragraph" w:customStyle="1" w:styleId="BE2316C8DCCD49E1ACB6B7920D36ECFB">
    <w:name w:val="BE2316C8DCCD49E1ACB6B7920D36ECFB"/>
    <w:rsid w:val="003C6F32"/>
    <w:pPr>
      <w:spacing w:line="278" w:lineRule="auto"/>
    </w:pPr>
    <w:rPr>
      <w:sz w:val="24"/>
      <w:szCs w:val="24"/>
    </w:rPr>
  </w:style>
  <w:style w:type="paragraph" w:customStyle="1" w:styleId="40EA9A132D24459ABFDADED3DDCB57EB3">
    <w:name w:val="40EA9A132D24459ABFDADED3DDCB57EB3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476A0C501CEA4649865B0E1CC3115C064">
    <w:name w:val="476A0C501CEA4649865B0E1CC3115C06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7E40D09E768041D8AE11F4E57D75D65A4">
    <w:name w:val="7E40D09E768041D8AE11F4E57D75D65A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5576A2080FCC45F69032233D569F63F34">
    <w:name w:val="5576A2080FCC45F69032233D569F63F3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67B43B2280504B95A6D007811007367D4">
    <w:name w:val="67B43B2280504B95A6D007811007367D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1842258F6E5649B7A5EDEC8972E4472E4">
    <w:name w:val="1842258F6E5649B7A5EDEC8972E4472E4"/>
    <w:rsid w:val="00B411EB"/>
    <w:pPr>
      <w:spacing w:after="0" w:line="240" w:lineRule="auto"/>
    </w:pPr>
    <w:rPr>
      <w:rFonts w:ascii="Verdana" w:eastAsia="Cambria" w:hAnsi="Verdana" w:cs="Times New Roman"/>
      <w:kern w:val="0"/>
      <w:lang w:eastAsia="en-US"/>
      <w14:ligatures w14:val="none"/>
    </w:rPr>
  </w:style>
  <w:style w:type="paragraph" w:customStyle="1" w:styleId="B8156A1199A74E42B08BFDDA8A8692CE4">
    <w:name w:val="B8156A1199A74E42B08BFDDA8A8692CE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DE76BCAF71D944DDAF0C3682F456B1084">
    <w:name w:val="DE76BCAF71D944DDAF0C3682F456B108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809E92CED9F440749C80AA38CD52B8D54">
    <w:name w:val="809E92CED9F440749C80AA38CD52B8D5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9840871C22304F449072D6A4CDED424C4">
    <w:name w:val="9840871C22304F449072D6A4CDED424C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4B0E6C1C046E41A294DD6575068F2B502">
    <w:name w:val="4B0E6C1C046E41A294DD6575068F2B502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4120EBC6D2A1462D8B6AE321AAB421F44">
    <w:name w:val="4120EBC6D2A1462D8B6AE321AAB421F4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B98472438D5F4202AD15016CEB773FB24">
    <w:name w:val="B98472438D5F4202AD15016CEB773FB2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63EE1005CC454821954564E2DD3F71EA4">
    <w:name w:val="63EE1005CC454821954564E2DD3F71EA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145A897A7E7246FF968518BAA6F2B40F4">
    <w:name w:val="145A897A7E7246FF968518BAA6F2B40F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6B97C10BA57F4972825876DDD1B882424">
    <w:name w:val="6B97C10BA57F4972825876DDD1B882424"/>
    <w:rsid w:val="00B411EB"/>
    <w:pPr>
      <w:spacing w:after="0" w:line="240" w:lineRule="auto"/>
    </w:pPr>
    <w:rPr>
      <w:rFonts w:ascii="Verdana" w:eastAsiaTheme="minorHAnsi" w:hAnsi="Verdana" w:cs="Times New Roman"/>
      <w:kern w:val="0"/>
      <w:lang w:eastAsia="en-US"/>
      <w14:ligatures w14:val="none"/>
    </w:rPr>
  </w:style>
  <w:style w:type="paragraph" w:customStyle="1" w:styleId="21BA0E799A8741BCA033B15311166D31">
    <w:name w:val="21BA0E799A8741BCA033B15311166D31"/>
    <w:rsid w:val="00B411EB"/>
    <w:pPr>
      <w:spacing w:line="278" w:lineRule="auto"/>
    </w:pPr>
    <w:rPr>
      <w:sz w:val="24"/>
      <w:szCs w:val="24"/>
    </w:rPr>
  </w:style>
  <w:style w:type="paragraph" w:customStyle="1" w:styleId="F1C745634C404EFB8727EBD61272A5F4">
    <w:name w:val="F1C745634C404EFB8727EBD61272A5F4"/>
    <w:rsid w:val="00B411EB"/>
    <w:pPr>
      <w:spacing w:line="278" w:lineRule="auto"/>
    </w:pPr>
    <w:rPr>
      <w:sz w:val="24"/>
      <w:szCs w:val="24"/>
    </w:rPr>
  </w:style>
  <w:style w:type="paragraph" w:customStyle="1" w:styleId="0C126AF69A5C456A949BF34A26882B0E">
    <w:name w:val="0C126AF69A5C456A949BF34A26882B0E"/>
    <w:rsid w:val="00B411EB"/>
    <w:pPr>
      <w:spacing w:line="278" w:lineRule="auto"/>
    </w:pPr>
    <w:rPr>
      <w:sz w:val="24"/>
      <w:szCs w:val="24"/>
    </w:rPr>
  </w:style>
  <w:style w:type="paragraph" w:customStyle="1" w:styleId="1B79F3952EE9411B9AE63EA217774982">
    <w:name w:val="1B79F3952EE9411B9AE63EA217774982"/>
    <w:rsid w:val="00B411EB"/>
    <w:pPr>
      <w:spacing w:line="278" w:lineRule="auto"/>
    </w:pPr>
    <w:rPr>
      <w:sz w:val="24"/>
      <w:szCs w:val="24"/>
    </w:rPr>
  </w:style>
  <w:style w:type="paragraph" w:customStyle="1" w:styleId="4850C58E51D74C99BA028FE055F059D0">
    <w:name w:val="4850C58E51D74C99BA028FE055F059D0"/>
    <w:rsid w:val="00B411EB"/>
    <w:pPr>
      <w:spacing w:line="278" w:lineRule="auto"/>
    </w:pPr>
    <w:rPr>
      <w:sz w:val="24"/>
      <w:szCs w:val="24"/>
    </w:rPr>
  </w:style>
  <w:style w:type="paragraph" w:customStyle="1" w:styleId="00D05D64E49F40D8A6C1AFD301541D08">
    <w:name w:val="00D05D64E49F40D8A6C1AFD301541D08"/>
    <w:rsid w:val="00B411EB"/>
    <w:pPr>
      <w:spacing w:line="278" w:lineRule="auto"/>
    </w:pPr>
    <w:rPr>
      <w:sz w:val="24"/>
      <w:szCs w:val="24"/>
    </w:rPr>
  </w:style>
  <w:style w:type="paragraph" w:customStyle="1" w:styleId="0756BAA543BD49BE969D932A0DB05C6B">
    <w:name w:val="0756BAA543BD49BE969D932A0DB05C6B"/>
    <w:rsid w:val="00B411EB"/>
    <w:pPr>
      <w:spacing w:line="278" w:lineRule="auto"/>
    </w:pPr>
    <w:rPr>
      <w:sz w:val="24"/>
      <w:szCs w:val="24"/>
    </w:rPr>
  </w:style>
  <w:style w:type="paragraph" w:customStyle="1" w:styleId="210BB2FF19BD4B158B82C81FE8EB0C7D">
    <w:name w:val="210BB2FF19BD4B158B82C81FE8EB0C7D"/>
    <w:rsid w:val="00B411EB"/>
    <w:pPr>
      <w:spacing w:line="278" w:lineRule="auto"/>
    </w:pPr>
    <w:rPr>
      <w:sz w:val="24"/>
      <w:szCs w:val="24"/>
    </w:rPr>
  </w:style>
  <w:style w:type="paragraph" w:customStyle="1" w:styleId="E1F55A2027AA47BD8BD817C36E03AAEE">
    <w:name w:val="E1F55A2027AA47BD8BD817C36E03AAEE"/>
    <w:rsid w:val="00B411EB"/>
    <w:pPr>
      <w:spacing w:line="278" w:lineRule="auto"/>
    </w:pPr>
    <w:rPr>
      <w:sz w:val="24"/>
      <w:szCs w:val="24"/>
    </w:rPr>
  </w:style>
  <w:style w:type="paragraph" w:customStyle="1" w:styleId="B91F96E284F9419AA3EC449198C42326">
    <w:name w:val="B91F96E284F9419AA3EC449198C42326"/>
    <w:rsid w:val="00B411EB"/>
    <w:pPr>
      <w:spacing w:line="278" w:lineRule="auto"/>
    </w:pPr>
    <w:rPr>
      <w:sz w:val="24"/>
      <w:szCs w:val="24"/>
    </w:rPr>
  </w:style>
  <w:style w:type="paragraph" w:customStyle="1" w:styleId="E1396D94E1DE4472AFDEF7AE5A9E98E0">
    <w:name w:val="E1396D94E1DE4472AFDEF7AE5A9E98E0"/>
    <w:rsid w:val="00B411EB"/>
    <w:pPr>
      <w:spacing w:line="278" w:lineRule="auto"/>
    </w:pPr>
    <w:rPr>
      <w:sz w:val="24"/>
      <w:szCs w:val="24"/>
    </w:rPr>
  </w:style>
  <w:style w:type="paragraph" w:customStyle="1" w:styleId="5BA4B3BA25ED4BD882ADA93CBA056E0C">
    <w:name w:val="5BA4B3BA25ED4BD882ADA93CBA056E0C"/>
    <w:rsid w:val="00B411EB"/>
    <w:pPr>
      <w:spacing w:line="278" w:lineRule="auto"/>
    </w:pPr>
    <w:rPr>
      <w:sz w:val="24"/>
      <w:szCs w:val="24"/>
    </w:rPr>
  </w:style>
  <w:style w:type="paragraph" w:customStyle="1" w:styleId="2BD3E479016B4828B577DCEA4DE1A0E6">
    <w:name w:val="2BD3E479016B4828B577DCEA4DE1A0E6"/>
    <w:rsid w:val="00B411EB"/>
    <w:pPr>
      <w:spacing w:line="278" w:lineRule="auto"/>
    </w:pPr>
    <w:rPr>
      <w:sz w:val="24"/>
      <w:szCs w:val="24"/>
    </w:rPr>
  </w:style>
  <w:style w:type="paragraph" w:customStyle="1" w:styleId="4850E57F5AE346BAB11CEE4442A4F284">
    <w:name w:val="4850E57F5AE346BAB11CEE4442A4F284"/>
    <w:rsid w:val="00B411EB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AC6A6E-4BBB-40E1-87BB-8AB88FFD2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bvbc_Briefvorlage_de.dotx</Template>
  <TotalTime>0</TotalTime>
  <Pages>8</Pages>
  <Words>557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Hotel &amp; Gastro Union Luzern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Kogler Stefan</dc:creator>
  <cp:keywords/>
  <dc:description/>
  <cp:lastModifiedBy>Kogler Stefan</cp:lastModifiedBy>
  <cp:revision>1</cp:revision>
  <cp:lastPrinted>2025-03-18T13:00:00Z</cp:lastPrinted>
  <dcterms:created xsi:type="dcterms:W3CDTF">2024-01-17T14:58:00Z</dcterms:created>
  <dcterms:modified xsi:type="dcterms:W3CDTF">2026-01-21T15:15:00Z</dcterms:modified>
</cp:coreProperties>
</file>